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color w:val="000000"/>
          <w:kern w:val="0"/>
          <w:sz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</w:rPr>
        <w:t>附件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bookmarkStart w:id="1" w:name="_GoBack"/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年第八批协会标准计划项目汇总表</w:t>
      </w:r>
    </w:p>
    <w:bookmarkEnd w:id="1"/>
    <w:tbl>
      <w:tblPr>
        <w:tblStyle w:val="11"/>
        <w:tblW w:w="50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688"/>
        <w:gridCol w:w="3951"/>
        <w:gridCol w:w="718"/>
        <w:gridCol w:w="1007"/>
        <w:gridCol w:w="722"/>
        <w:gridCol w:w="577"/>
        <w:gridCol w:w="672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191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计划号</w:t>
            </w:r>
          </w:p>
        </w:tc>
        <w:tc>
          <w:tcPr>
            <w:tcW w:w="1370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制定或修订</w:t>
            </w:r>
          </w:p>
        </w:tc>
        <w:tc>
          <w:tcPr>
            <w:tcW w:w="3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标准类别</w:t>
            </w: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代替标准</w:t>
            </w:r>
          </w:p>
        </w:tc>
        <w:tc>
          <w:tcPr>
            <w:tcW w:w="200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采标情况</w:t>
            </w:r>
          </w:p>
        </w:tc>
        <w:tc>
          <w:tcPr>
            <w:tcW w:w="23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项目周期（月）</w:t>
            </w:r>
          </w:p>
        </w:tc>
        <w:tc>
          <w:tcPr>
            <w:tcW w:w="157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Cs w:val="21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bookmarkStart w:id="0" w:name="_Hlk144369171"/>
          </w:p>
        </w:tc>
        <w:tc>
          <w:tcPr>
            <w:tcW w:w="585" w:type="pct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2023-88-xbjh</w:t>
            </w:r>
          </w:p>
        </w:tc>
        <w:tc>
          <w:tcPr>
            <w:tcW w:w="1370" w:type="pct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建材产品使用说明规范  陶瓷砖（板）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北京国建联信认证中心有限公司等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2023-89-xbjh</w:t>
            </w:r>
          </w:p>
        </w:tc>
        <w:tc>
          <w:tcPr>
            <w:tcW w:w="1370" w:type="pct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建材产品使用说明规范  水泥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北京国建联信认证中心有限公司等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2023-90-xbjh</w:t>
            </w:r>
          </w:p>
        </w:tc>
        <w:tc>
          <w:tcPr>
            <w:tcW w:w="1370" w:type="pct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建材产品使用说明规范   预拌混凝土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北京国建联信认证中心有限公司、中国混凝土与水泥制品协会等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2023-91-xbjh</w:t>
            </w:r>
          </w:p>
        </w:tc>
        <w:tc>
          <w:tcPr>
            <w:tcW w:w="1370" w:type="pct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建材产品使用说明规范  聚羧酸减水剂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北京国建联信认证中心有限公司、中国建筑材料科学研究总院有限公司等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2023-92-xbjh</w:t>
            </w:r>
          </w:p>
        </w:tc>
        <w:tc>
          <w:tcPr>
            <w:tcW w:w="1370" w:type="pct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建材产品使用说明规范  预拌砂浆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北京国建联信认证中心有限公司等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2023-93-xbjh</w:t>
            </w:r>
          </w:p>
        </w:tc>
        <w:tc>
          <w:tcPr>
            <w:tcW w:w="1370" w:type="pct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建筑墙地砖铺贴用背胶应用技术规范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建筑材料工业技术情报研究所等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2023-94-xbjh</w:t>
            </w:r>
          </w:p>
        </w:tc>
        <w:tc>
          <w:tcPr>
            <w:tcW w:w="1370" w:type="pct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建材产品追溯 混凝土外加剂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北京国建联信认证中心有限公司、中国建筑材料科学研究总院有限公司等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2023-95-xbjh</w:t>
            </w:r>
          </w:p>
        </w:tc>
        <w:tc>
          <w:tcPr>
            <w:tcW w:w="1370" w:type="pct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建材供应商质量控制能力分级规范  第8部分：预拌混凝土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团标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中国建筑材料联合会、北京国建联信认证中心有限公司、中国混凝土与水泥制品协会等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2023-96-xbjh</w:t>
            </w:r>
          </w:p>
        </w:tc>
        <w:tc>
          <w:tcPr>
            <w:tcW w:w="1370" w:type="pct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建材供应商质量控制能力分级规范  第9部分：耐火材料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团标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中国建筑材料联合会、北京国建联信认证中心有限公司等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2023-97-xbjh</w:t>
            </w:r>
          </w:p>
        </w:tc>
        <w:tc>
          <w:tcPr>
            <w:tcW w:w="1370" w:type="pct"/>
            <w:shd w:val="clear" w:color="000000" w:fill="FFFFFF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空气净化材料气味净化性能感官评价方法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方法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中国国检测试控股集团股份有限公司等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2023-98-xbjh</w:t>
            </w:r>
          </w:p>
        </w:tc>
        <w:tc>
          <w:tcPr>
            <w:tcW w:w="1370" w:type="pct"/>
            <w:shd w:val="clear" w:color="000000" w:fill="FFFFFF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高放废液玻璃固化体 第4部分：抗浸出性分析方法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方法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中国国检测试控股集团股份有限公司等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2023-99-xbjh</w:t>
            </w:r>
          </w:p>
        </w:tc>
        <w:tc>
          <w:tcPr>
            <w:tcW w:w="1370" w:type="pct"/>
            <w:shd w:val="clear" w:color="000000" w:fill="FFFFFF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高放废液玻璃固化体 第5部分：包容率分析方法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方法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中国国检测试控股集团股份有限公司等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2023-100-xbjh</w:t>
            </w:r>
          </w:p>
        </w:tc>
        <w:tc>
          <w:tcPr>
            <w:tcW w:w="1370" w:type="pct"/>
            <w:shd w:val="clear" w:color="000000" w:fill="FFFFFF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建材产品气味类型评价方法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方法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中国国检测试控股集团股份有限公司等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2023-101-xbjh</w:t>
            </w:r>
          </w:p>
        </w:tc>
        <w:tc>
          <w:tcPr>
            <w:tcW w:w="1370" w:type="pct"/>
            <w:shd w:val="clear" w:color="000000" w:fill="FFFFFF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建筑用泡沫铝板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产品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建筑材料工业技术情报研究所、元泰达新材料股份有限公司等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2023-102-xbjh</w:t>
            </w:r>
          </w:p>
        </w:tc>
        <w:tc>
          <w:tcPr>
            <w:tcW w:w="1370" w:type="pct"/>
            <w:shd w:val="clear" w:color="000000" w:fill="FFFFFF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石膏基自流平砂浆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修订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产品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T/CBMF 82-2020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建筑材料工业技术情报研究所等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2023-103-xbjh</w:t>
            </w:r>
          </w:p>
        </w:tc>
        <w:tc>
          <w:tcPr>
            <w:tcW w:w="1370" w:type="pct"/>
            <w:shd w:val="clear" w:color="000000" w:fill="FFFFFF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氟石膏胶凝材料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产品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建筑材料工业技术情报研究所、陕西鑫洛建筑节能科技有限公司等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2023-104-xbjh</w:t>
            </w:r>
          </w:p>
        </w:tc>
        <w:tc>
          <w:tcPr>
            <w:tcW w:w="1370" w:type="pct"/>
            <w:shd w:val="clear" w:color="000000" w:fill="FFFFFF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瓷砖空鼓修补剂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产品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中国建材检验认证集团苏州有限公司、德高(广州)建材有限公司、立邦涂料(中国)有限公司、三棵树涂料股份有限公司、北京东方雨虹防水技术股份有限公司等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2023-105-xbjh</w:t>
            </w:r>
          </w:p>
        </w:tc>
        <w:tc>
          <w:tcPr>
            <w:tcW w:w="1370" w:type="pct"/>
            <w:shd w:val="clear" w:color="000000" w:fill="FFFFFF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管道用气凝胶绝热制品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产品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南京国材检测有限公司等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" w:type="pc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85" w:type="pct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2023-106-xbjh</w:t>
            </w:r>
          </w:p>
        </w:tc>
        <w:tc>
          <w:tcPr>
            <w:tcW w:w="1370" w:type="pct"/>
            <w:shd w:val="clear" w:color="000000" w:fill="FFFFFF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高粘结聚合物沥青防水涂料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产品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00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233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72" w:type="pct"/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天津市建筑材料科学研究院有限公司、北京东方雨虹防水技术股份有限公司、天津市贰拾壹站检测技术有限公司、唐山东方雨虹防水技术有限责任公司等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pgNumType w:start="2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8E587F"/>
    <w:multiLevelType w:val="singleLevel"/>
    <w:tmpl w:val="F38E58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ZjczNjFhZThjZTFiZTIxNDUxZGY3Njg2ZGQ5YmMifQ=="/>
  </w:docVars>
  <w:rsids>
    <w:rsidRoot w:val="7BC26080"/>
    <w:rsid w:val="00002075"/>
    <w:rsid w:val="00002122"/>
    <w:rsid w:val="000034AC"/>
    <w:rsid w:val="00004489"/>
    <w:rsid w:val="00006FDE"/>
    <w:rsid w:val="00013FE3"/>
    <w:rsid w:val="00016C12"/>
    <w:rsid w:val="00017074"/>
    <w:rsid w:val="00021282"/>
    <w:rsid w:val="00022357"/>
    <w:rsid w:val="0002267B"/>
    <w:rsid w:val="00024A27"/>
    <w:rsid w:val="00026B75"/>
    <w:rsid w:val="00030FF7"/>
    <w:rsid w:val="0003251C"/>
    <w:rsid w:val="0003422D"/>
    <w:rsid w:val="00034AAA"/>
    <w:rsid w:val="00034E11"/>
    <w:rsid w:val="00036065"/>
    <w:rsid w:val="0004221A"/>
    <w:rsid w:val="00047F4F"/>
    <w:rsid w:val="00051594"/>
    <w:rsid w:val="00051E98"/>
    <w:rsid w:val="00061005"/>
    <w:rsid w:val="0006143F"/>
    <w:rsid w:val="00063E3E"/>
    <w:rsid w:val="00070F20"/>
    <w:rsid w:val="00072B30"/>
    <w:rsid w:val="00073F34"/>
    <w:rsid w:val="000746C9"/>
    <w:rsid w:val="000748F6"/>
    <w:rsid w:val="0007501E"/>
    <w:rsid w:val="00075102"/>
    <w:rsid w:val="00076679"/>
    <w:rsid w:val="00077740"/>
    <w:rsid w:val="0008149A"/>
    <w:rsid w:val="00082CCE"/>
    <w:rsid w:val="000835DD"/>
    <w:rsid w:val="00083F1E"/>
    <w:rsid w:val="00083F73"/>
    <w:rsid w:val="0008435B"/>
    <w:rsid w:val="00085873"/>
    <w:rsid w:val="000870D1"/>
    <w:rsid w:val="000911DC"/>
    <w:rsid w:val="00091289"/>
    <w:rsid w:val="00091626"/>
    <w:rsid w:val="00092D6E"/>
    <w:rsid w:val="000951BF"/>
    <w:rsid w:val="0009559A"/>
    <w:rsid w:val="0009668F"/>
    <w:rsid w:val="0009679B"/>
    <w:rsid w:val="000A356C"/>
    <w:rsid w:val="000A3BFA"/>
    <w:rsid w:val="000B2602"/>
    <w:rsid w:val="000B5041"/>
    <w:rsid w:val="000B6DF7"/>
    <w:rsid w:val="000B7401"/>
    <w:rsid w:val="000B7BEE"/>
    <w:rsid w:val="000C00BA"/>
    <w:rsid w:val="000C3023"/>
    <w:rsid w:val="000C3CB8"/>
    <w:rsid w:val="000C539B"/>
    <w:rsid w:val="000C6CF8"/>
    <w:rsid w:val="000D3004"/>
    <w:rsid w:val="000D4349"/>
    <w:rsid w:val="000D6CA3"/>
    <w:rsid w:val="000D7CE6"/>
    <w:rsid w:val="000E144C"/>
    <w:rsid w:val="000E2DF9"/>
    <w:rsid w:val="000E4314"/>
    <w:rsid w:val="000E4FD3"/>
    <w:rsid w:val="000F1B5D"/>
    <w:rsid w:val="000F2C8D"/>
    <w:rsid w:val="000F50B6"/>
    <w:rsid w:val="000F5926"/>
    <w:rsid w:val="00101962"/>
    <w:rsid w:val="0010264A"/>
    <w:rsid w:val="00103B24"/>
    <w:rsid w:val="001043BD"/>
    <w:rsid w:val="00104719"/>
    <w:rsid w:val="00105B6E"/>
    <w:rsid w:val="00110984"/>
    <w:rsid w:val="00112B7C"/>
    <w:rsid w:val="001233F3"/>
    <w:rsid w:val="001264F9"/>
    <w:rsid w:val="001277CF"/>
    <w:rsid w:val="00130CA2"/>
    <w:rsid w:val="00135F92"/>
    <w:rsid w:val="00137DCA"/>
    <w:rsid w:val="00140EF3"/>
    <w:rsid w:val="00141D6B"/>
    <w:rsid w:val="00144136"/>
    <w:rsid w:val="00145C45"/>
    <w:rsid w:val="00146E69"/>
    <w:rsid w:val="00147EAC"/>
    <w:rsid w:val="0015189A"/>
    <w:rsid w:val="00153C80"/>
    <w:rsid w:val="00153E57"/>
    <w:rsid w:val="00155782"/>
    <w:rsid w:val="00155790"/>
    <w:rsid w:val="0015586D"/>
    <w:rsid w:val="00155E38"/>
    <w:rsid w:val="00156C50"/>
    <w:rsid w:val="0016185F"/>
    <w:rsid w:val="00162EFC"/>
    <w:rsid w:val="001634FA"/>
    <w:rsid w:val="001707D4"/>
    <w:rsid w:val="001709FF"/>
    <w:rsid w:val="00171ADE"/>
    <w:rsid w:val="001724CA"/>
    <w:rsid w:val="00172DF0"/>
    <w:rsid w:val="001736F1"/>
    <w:rsid w:val="00173781"/>
    <w:rsid w:val="001765D3"/>
    <w:rsid w:val="001768CE"/>
    <w:rsid w:val="001776CB"/>
    <w:rsid w:val="00182BFC"/>
    <w:rsid w:val="00187DB7"/>
    <w:rsid w:val="00193008"/>
    <w:rsid w:val="00193709"/>
    <w:rsid w:val="00194056"/>
    <w:rsid w:val="001A3866"/>
    <w:rsid w:val="001A6937"/>
    <w:rsid w:val="001B062A"/>
    <w:rsid w:val="001B0B33"/>
    <w:rsid w:val="001B126F"/>
    <w:rsid w:val="001B1615"/>
    <w:rsid w:val="001B3772"/>
    <w:rsid w:val="001B724E"/>
    <w:rsid w:val="001B79EE"/>
    <w:rsid w:val="001C386B"/>
    <w:rsid w:val="001C6FEE"/>
    <w:rsid w:val="001D0677"/>
    <w:rsid w:val="001D360E"/>
    <w:rsid w:val="001D5CC2"/>
    <w:rsid w:val="001D6303"/>
    <w:rsid w:val="001D6DDB"/>
    <w:rsid w:val="001E0590"/>
    <w:rsid w:val="001E19BD"/>
    <w:rsid w:val="001E1D21"/>
    <w:rsid w:val="001E2BFF"/>
    <w:rsid w:val="001E3F24"/>
    <w:rsid w:val="001E3F89"/>
    <w:rsid w:val="001E4A3C"/>
    <w:rsid w:val="001F09AA"/>
    <w:rsid w:val="001F612B"/>
    <w:rsid w:val="002032DD"/>
    <w:rsid w:val="00203888"/>
    <w:rsid w:val="002038BB"/>
    <w:rsid w:val="00203BF5"/>
    <w:rsid w:val="00205D7C"/>
    <w:rsid w:val="002112CB"/>
    <w:rsid w:val="00211CE9"/>
    <w:rsid w:val="0021261D"/>
    <w:rsid w:val="00212D1E"/>
    <w:rsid w:val="00213516"/>
    <w:rsid w:val="0021788D"/>
    <w:rsid w:val="00217C10"/>
    <w:rsid w:val="002231AD"/>
    <w:rsid w:val="00223975"/>
    <w:rsid w:val="00224B84"/>
    <w:rsid w:val="00224FA8"/>
    <w:rsid w:val="00226132"/>
    <w:rsid w:val="00226AF5"/>
    <w:rsid w:val="00226B99"/>
    <w:rsid w:val="00230A81"/>
    <w:rsid w:val="00230E36"/>
    <w:rsid w:val="00231894"/>
    <w:rsid w:val="0023225E"/>
    <w:rsid w:val="002327C7"/>
    <w:rsid w:val="00233E6B"/>
    <w:rsid w:val="0024076D"/>
    <w:rsid w:val="002417C9"/>
    <w:rsid w:val="00241DD4"/>
    <w:rsid w:val="0024490D"/>
    <w:rsid w:val="00247767"/>
    <w:rsid w:val="00252640"/>
    <w:rsid w:val="00254667"/>
    <w:rsid w:val="002546B9"/>
    <w:rsid w:val="00256DA9"/>
    <w:rsid w:val="002570F8"/>
    <w:rsid w:val="00261C31"/>
    <w:rsid w:val="00262ADE"/>
    <w:rsid w:val="0026374C"/>
    <w:rsid w:val="00265EE4"/>
    <w:rsid w:val="00266199"/>
    <w:rsid w:val="002707E1"/>
    <w:rsid w:val="002730D6"/>
    <w:rsid w:val="00273960"/>
    <w:rsid w:val="0027403F"/>
    <w:rsid w:val="00274174"/>
    <w:rsid w:val="00275144"/>
    <w:rsid w:val="00276116"/>
    <w:rsid w:val="002768D3"/>
    <w:rsid w:val="0028106A"/>
    <w:rsid w:val="002833F0"/>
    <w:rsid w:val="00283608"/>
    <w:rsid w:val="00284FF6"/>
    <w:rsid w:val="002861E2"/>
    <w:rsid w:val="0028733D"/>
    <w:rsid w:val="00290109"/>
    <w:rsid w:val="0029087B"/>
    <w:rsid w:val="00292D40"/>
    <w:rsid w:val="0029662B"/>
    <w:rsid w:val="00296A64"/>
    <w:rsid w:val="002A07AA"/>
    <w:rsid w:val="002A108A"/>
    <w:rsid w:val="002A6734"/>
    <w:rsid w:val="002B1BA4"/>
    <w:rsid w:val="002B25B0"/>
    <w:rsid w:val="002B4B90"/>
    <w:rsid w:val="002B543E"/>
    <w:rsid w:val="002C35DD"/>
    <w:rsid w:val="002C6493"/>
    <w:rsid w:val="002C686C"/>
    <w:rsid w:val="002C6BD6"/>
    <w:rsid w:val="002D1468"/>
    <w:rsid w:val="002D3689"/>
    <w:rsid w:val="002D6634"/>
    <w:rsid w:val="002D7AE2"/>
    <w:rsid w:val="002D7E7C"/>
    <w:rsid w:val="002E045B"/>
    <w:rsid w:val="002E0CE0"/>
    <w:rsid w:val="002E0ECF"/>
    <w:rsid w:val="002E2CC2"/>
    <w:rsid w:val="002E6F3C"/>
    <w:rsid w:val="002F0F67"/>
    <w:rsid w:val="002F3C6D"/>
    <w:rsid w:val="002F7367"/>
    <w:rsid w:val="00301B6A"/>
    <w:rsid w:val="0030662C"/>
    <w:rsid w:val="00316301"/>
    <w:rsid w:val="003168F9"/>
    <w:rsid w:val="0032137C"/>
    <w:rsid w:val="00323194"/>
    <w:rsid w:val="00325EA2"/>
    <w:rsid w:val="00327572"/>
    <w:rsid w:val="00333A4D"/>
    <w:rsid w:val="003355CD"/>
    <w:rsid w:val="0033629C"/>
    <w:rsid w:val="0034117D"/>
    <w:rsid w:val="00341D07"/>
    <w:rsid w:val="00343140"/>
    <w:rsid w:val="0034692E"/>
    <w:rsid w:val="00347939"/>
    <w:rsid w:val="00347947"/>
    <w:rsid w:val="0035157D"/>
    <w:rsid w:val="003519FB"/>
    <w:rsid w:val="003550C8"/>
    <w:rsid w:val="003550E2"/>
    <w:rsid w:val="0035683D"/>
    <w:rsid w:val="00357608"/>
    <w:rsid w:val="00361A04"/>
    <w:rsid w:val="003625CF"/>
    <w:rsid w:val="0036342D"/>
    <w:rsid w:val="00364782"/>
    <w:rsid w:val="00364A34"/>
    <w:rsid w:val="00370B59"/>
    <w:rsid w:val="00374C3D"/>
    <w:rsid w:val="0038244F"/>
    <w:rsid w:val="003837A9"/>
    <w:rsid w:val="00384049"/>
    <w:rsid w:val="003861CA"/>
    <w:rsid w:val="00386838"/>
    <w:rsid w:val="0039181A"/>
    <w:rsid w:val="003958E5"/>
    <w:rsid w:val="003A63C4"/>
    <w:rsid w:val="003B156F"/>
    <w:rsid w:val="003B2113"/>
    <w:rsid w:val="003B3149"/>
    <w:rsid w:val="003B5068"/>
    <w:rsid w:val="003B68D0"/>
    <w:rsid w:val="003C0463"/>
    <w:rsid w:val="003C14F5"/>
    <w:rsid w:val="003D14CC"/>
    <w:rsid w:val="003D6804"/>
    <w:rsid w:val="003D6939"/>
    <w:rsid w:val="003D6DE2"/>
    <w:rsid w:val="003D6FCB"/>
    <w:rsid w:val="003D7521"/>
    <w:rsid w:val="003E1619"/>
    <w:rsid w:val="003E1D7B"/>
    <w:rsid w:val="003E2892"/>
    <w:rsid w:val="003E3F89"/>
    <w:rsid w:val="003E4D33"/>
    <w:rsid w:val="003E4D7E"/>
    <w:rsid w:val="003E54F8"/>
    <w:rsid w:val="003E60A1"/>
    <w:rsid w:val="003E7BF8"/>
    <w:rsid w:val="003F2A5E"/>
    <w:rsid w:val="003F6F8F"/>
    <w:rsid w:val="00401930"/>
    <w:rsid w:val="0040279B"/>
    <w:rsid w:val="004170A9"/>
    <w:rsid w:val="00421A20"/>
    <w:rsid w:val="00423A89"/>
    <w:rsid w:val="00423D69"/>
    <w:rsid w:val="00424C95"/>
    <w:rsid w:val="00432ECA"/>
    <w:rsid w:val="00433DCC"/>
    <w:rsid w:val="00436931"/>
    <w:rsid w:val="00436EB3"/>
    <w:rsid w:val="00441C4D"/>
    <w:rsid w:val="0044686F"/>
    <w:rsid w:val="0045017C"/>
    <w:rsid w:val="00450760"/>
    <w:rsid w:val="00451289"/>
    <w:rsid w:val="004527BF"/>
    <w:rsid w:val="0045328A"/>
    <w:rsid w:val="00457BF9"/>
    <w:rsid w:val="00462C4D"/>
    <w:rsid w:val="00464702"/>
    <w:rsid w:val="00467A6F"/>
    <w:rsid w:val="00470773"/>
    <w:rsid w:val="00473387"/>
    <w:rsid w:val="0047438B"/>
    <w:rsid w:val="00481B72"/>
    <w:rsid w:val="004820BB"/>
    <w:rsid w:val="004867A8"/>
    <w:rsid w:val="00486A13"/>
    <w:rsid w:val="004874B3"/>
    <w:rsid w:val="0049107D"/>
    <w:rsid w:val="00491BE5"/>
    <w:rsid w:val="004927F2"/>
    <w:rsid w:val="004930F2"/>
    <w:rsid w:val="004955AC"/>
    <w:rsid w:val="00496EC8"/>
    <w:rsid w:val="004A2A58"/>
    <w:rsid w:val="004A44BD"/>
    <w:rsid w:val="004A45E4"/>
    <w:rsid w:val="004A6054"/>
    <w:rsid w:val="004A6754"/>
    <w:rsid w:val="004A6D9B"/>
    <w:rsid w:val="004B0739"/>
    <w:rsid w:val="004B59BB"/>
    <w:rsid w:val="004B7584"/>
    <w:rsid w:val="004B76B5"/>
    <w:rsid w:val="004C044F"/>
    <w:rsid w:val="004C16DD"/>
    <w:rsid w:val="004C3FE2"/>
    <w:rsid w:val="004C6912"/>
    <w:rsid w:val="004C740B"/>
    <w:rsid w:val="004D15D9"/>
    <w:rsid w:val="004D22B5"/>
    <w:rsid w:val="004D3872"/>
    <w:rsid w:val="004D3C2D"/>
    <w:rsid w:val="004E0367"/>
    <w:rsid w:val="004E10DA"/>
    <w:rsid w:val="004E18F4"/>
    <w:rsid w:val="004E2EE7"/>
    <w:rsid w:val="004E395C"/>
    <w:rsid w:val="004E5BF5"/>
    <w:rsid w:val="004E629E"/>
    <w:rsid w:val="004E72CB"/>
    <w:rsid w:val="004E7B8C"/>
    <w:rsid w:val="004F15B4"/>
    <w:rsid w:val="004F3578"/>
    <w:rsid w:val="004F7DF1"/>
    <w:rsid w:val="00500C0A"/>
    <w:rsid w:val="005026ED"/>
    <w:rsid w:val="00504FBA"/>
    <w:rsid w:val="00510DB2"/>
    <w:rsid w:val="005134EE"/>
    <w:rsid w:val="0051497A"/>
    <w:rsid w:val="00514D6B"/>
    <w:rsid w:val="00521FF5"/>
    <w:rsid w:val="00522C2A"/>
    <w:rsid w:val="005242C7"/>
    <w:rsid w:val="0054792E"/>
    <w:rsid w:val="005501BB"/>
    <w:rsid w:val="0055213E"/>
    <w:rsid w:val="0055320B"/>
    <w:rsid w:val="00555296"/>
    <w:rsid w:val="005578E8"/>
    <w:rsid w:val="00563835"/>
    <w:rsid w:val="00570A1F"/>
    <w:rsid w:val="005717EC"/>
    <w:rsid w:val="00574A4F"/>
    <w:rsid w:val="00577228"/>
    <w:rsid w:val="00580B9D"/>
    <w:rsid w:val="005820E1"/>
    <w:rsid w:val="00585015"/>
    <w:rsid w:val="005935FC"/>
    <w:rsid w:val="00593D9C"/>
    <w:rsid w:val="00595C3C"/>
    <w:rsid w:val="00596E74"/>
    <w:rsid w:val="005A0437"/>
    <w:rsid w:val="005A2037"/>
    <w:rsid w:val="005A303A"/>
    <w:rsid w:val="005A37A8"/>
    <w:rsid w:val="005A66F1"/>
    <w:rsid w:val="005A7671"/>
    <w:rsid w:val="005B1A17"/>
    <w:rsid w:val="005B2344"/>
    <w:rsid w:val="005B244F"/>
    <w:rsid w:val="005B396A"/>
    <w:rsid w:val="005B3FE2"/>
    <w:rsid w:val="005B47C6"/>
    <w:rsid w:val="005B55E7"/>
    <w:rsid w:val="005C10A3"/>
    <w:rsid w:val="005C18C0"/>
    <w:rsid w:val="005D5B08"/>
    <w:rsid w:val="005E2076"/>
    <w:rsid w:val="005E3944"/>
    <w:rsid w:val="005E7D8A"/>
    <w:rsid w:val="005F01A0"/>
    <w:rsid w:val="005F16C4"/>
    <w:rsid w:val="005F46FA"/>
    <w:rsid w:val="006076A9"/>
    <w:rsid w:val="00610F41"/>
    <w:rsid w:val="006111BF"/>
    <w:rsid w:val="00613C50"/>
    <w:rsid w:val="006146EF"/>
    <w:rsid w:val="00614A6B"/>
    <w:rsid w:val="00614BD4"/>
    <w:rsid w:val="00615F07"/>
    <w:rsid w:val="00617BF0"/>
    <w:rsid w:val="006206A9"/>
    <w:rsid w:val="00622DC7"/>
    <w:rsid w:val="00624DED"/>
    <w:rsid w:val="00625625"/>
    <w:rsid w:val="00625B2A"/>
    <w:rsid w:val="00632910"/>
    <w:rsid w:val="006332F0"/>
    <w:rsid w:val="00634528"/>
    <w:rsid w:val="00635183"/>
    <w:rsid w:val="00635AE0"/>
    <w:rsid w:val="00637C1A"/>
    <w:rsid w:val="00637EBD"/>
    <w:rsid w:val="006434C2"/>
    <w:rsid w:val="00644C02"/>
    <w:rsid w:val="006463B0"/>
    <w:rsid w:val="00651BDE"/>
    <w:rsid w:val="00653B06"/>
    <w:rsid w:val="00654077"/>
    <w:rsid w:val="00654173"/>
    <w:rsid w:val="00656BF7"/>
    <w:rsid w:val="0066466B"/>
    <w:rsid w:val="006677EB"/>
    <w:rsid w:val="00672C5C"/>
    <w:rsid w:val="00676FEE"/>
    <w:rsid w:val="00677985"/>
    <w:rsid w:val="0068414B"/>
    <w:rsid w:val="00686524"/>
    <w:rsid w:val="006869C0"/>
    <w:rsid w:val="00692221"/>
    <w:rsid w:val="00693B5F"/>
    <w:rsid w:val="00697836"/>
    <w:rsid w:val="006A6441"/>
    <w:rsid w:val="006B0939"/>
    <w:rsid w:val="006B4A33"/>
    <w:rsid w:val="006C3054"/>
    <w:rsid w:val="006C3D2D"/>
    <w:rsid w:val="006C4A81"/>
    <w:rsid w:val="006C5134"/>
    <w:rsid w:val="006C7393"/>
    <w:rsid w:val="006D0775"/>
    <w:rsid w:val="006D1833"/>
    <w:rsid w:val="006D338D"/>
    <w:rsid w:val="006D4930"/>
    <w:rsid w:val="006D6B09"/>
    <w:rsid w:val="006E14CB"/>
    <w:rsid w:val="006E1BC5"/>
    <w:rsid w:val="006E5CEB"/>
    <w:rsid w:val="006F000F"/>
    <w:rsid w:val="006F307E"/>
    <w:rsid w:val="006F4361"/>
    <w:rsid w:val="007022C8"/>
    <w:rsid w:val="00702B6D"/>
    <w:rsid w:val="0070424B"/>
    <w:rsid w:val="007077DA"/>
    <w:rsid w:val="007117C0"/>
    <w:rsid w:val="00711901"/>
    <w:rsid w:val="00716FE3"/>
    <w:rsid w:val="00717EE8"/>
    <w:rsid w:val="00720A78"/>
    <w:rsid w:val="00720B83"/>
    <w:rsid w:val="00720CC5"/>
    <w:rsid w:val="00720EB5"/>
    <w:rsid w:val="00723441"/>
    <w:rsid w:val="007244E6"/>
    <w:rsid w:val="00724A80"/>
    <w:rsid w:val="00724D8E"/>
    <w:rsid w:val="00726E0F"/>
    <w:rsid w:val="007328D8"/>
    <w:rsid w:val="00732B01"/>
    <w:rsid w:val="0073390E"/>
    <w:rsid w:val="00733AAA"/>
    <w:rsid w:val="0073413A"/>
    <w:rsid w:val="00736A1D"/>
    <w:rsid w:val="00736B93"/>
    <w:rsid w:val="00737779"/>
    <w:rsid w:val="00744DA5"/>
    <w:rsid w:val="0074629D"/>
    <w:rsid w:val="00747199"/>
    <w:rsid w:val="00747423"/>
    <w:rsid w:val="00747614"/>
    <w:rsid w:val="007509BF"/>
    <w:rsid w:val="0075434A"/>
    <w:rsid w:val="00756905"/>
    <w:rsid w:val="0075777A"/>
    <w:rsid w:val="00762174"/>
    <w:rsid w:val="00762517"/>
    <w:rsid w:val="00764886"/>
    <w:rsid w:val="00766936"/>
    <w:rsid w:val="0077077F"/>
    <w:rsid w:val="007760CB"/>
    <w:rsid w:val="007770AA"/>
    <w:rsid w:val="007775E9"/>
    <w:rsid w:val="00777D2C"/>
    <w:rsid w:val="00782D61"/>
    <w:rsid w:val="007832C9"/>
    <w:rsid w:val="00784737"/>
    <w:rsid w:val="007878F2"/>
    <w:rsid w:val="00791299"/>
    <w:rsid w:val="00792362"/>
    <w:rsid w:val="00796AC0"/>
    <w:rsid w:val="00797EDE"/>
    <w:rsid w:val="007B00DE"/>
    <w:rsid w:val="007B0527"/>
    <w:rsid w:val="007B1C2C"/>
    <w:rsid w:val="007C0ED5"/>
    <w:rsid w:val="007C2273"/>
    <w:rsid w:val="007C43D1"/>
    <w:rsid w:val="007C4565"/>
    <w:rsid w:val="007C5E13"/>
    <w:rsid w:val="007C7193"/>
    <w:rsid w:val="007D14F8"/>
    <w:rsid w:val="007D264A"/>
    <w:rsid w:val="007E0CC4"/>
    <w:rsid w:val="007E1F9D"/>
    <w:rsid w:val="007E4423"/>
    <w:rsid w:val="007E4575"/>
    <w:rsid w:val="007E67A5"/>
    <w:rsid w:val="007E698F"/>
    <w:rsid w:val="007E722D"/>
    <w:rsid w:val="007F31FA"/>
    <w:rsid w:val="007F34DF"/>
    <w:rsid w:val="00800C8A"/>
    <w:rsid w:val="00801062"/>
    <w:rsid w:val="00803A96"/>
    <w:rsid w:val="0080589D"/>
    <w:rsid w:val="0081030F"/>
    <w:rsid w:val="00812680"/>
    <w:rsid w:val="0081483F"/>
    <w:rsid w:val="0081656C"/>
    <w:rsid w:val="0081733E"/>
    <w:rsid w:val="00817B68"/>
    <w:rsid w:val="0082007B"/>
    <w:rsid w:val="0082240A"/>
    <w:rsid w:val="00825A78"/>
    <w:rsid w:val="00826507"/>
    <w:rsid w:val="008269DE"/>
    <w:rsid w:val="00830731"/>
    <w:rsid w:val="00832D51"/>
    <w:rsid w:val="00833FFE"/>
    <w:rsid w:val="008352B4"/>
    <w:rsid w:val="00837091"/>
    <w:rsid w:val="008469E3"/>
    <w:rsid w:val="008476BF"/>
    <w:rsid w:val="00850020"/>
    <w:rsid w:val="00852FBF"/>
    <w:rsid w:val="008534E9"/>
    <w:rsid w:val="008543D0"/>
    <w:rsid w:val="00855A89"/>
    <w:rsid w:val="008567F9"/>
    <w:rsid w:val="008671F3"/>
    <w:rsid w:val="008713DF"/>
    <w:rsid w:val="00874168"/>
    <w:rsid w:val="00874DFC"/>
    <w:rsid w:val="00876D6A"/>
    <w:rsid w:val="00877050"/>
    <w:rsid w:val="00877339"/>
    <w:rsid w:val="00882B10"/>
    <w:rsid w:val="00883FE6"/>
    <w:rsid w:val="00884587"/>
    <w:rsid w:val="00890BDA"/>
    <w:rsid w:val="0089195B"/>
    <w:rsid w:val="008926F6"/>
    <w:rsid w:val="00892D14"/>
    <w:rsid w:val="0089395F"/>
    <w:rsid w:val="008944D6"/>
    <w:rsid w:val="00895570"/>
    <w:rsid w:val="008964B9"/>
    <w:rsid w:val="008A07C6"/>
    <w:rsid w:val="008A1CF4"/>
    <w:rsid w:val="008A4889"/>
    <w:rsid w:val="008B3DEB"/>
    <w:rsid w:val="008B6852"/>
    <w:rsid w:val="008B7430"/>
    <w:rsid w:val="008C002D"/>
    <w:rsid w:val="008C16E0"/>
    <w:rsid w:val="008C1F1E"/>
    <w:rsid w:val="008C2462"/>
    <w:rsid w:val="008C7FB4"/>
    <w:rsid w:val="008D3B77"/>
    <w:rsid w:val="008D5AC9"/>
    <w:rsid w:val="008D7D2D"/>
    <w:rsid w:val="008E0DBE"/>
    <w:rsid w:val="008E0F9B"/>
    <w:rsid w:val="008E1FF6"/>
    <w:rsid w:val="008E2C41"/>
    <w:rsid w:val="008E3DA1"/>
    <w:rsid w:val="008E5C52"/>
    <w:rsid w:val="008E6109"/>
    <w:rsid w:val="008E6B09"/>
    <w:rsid w:val="008E713E"/>
    <w:rsid w:val="008F0F31"/>
    <w:rsid w:val="008F2818"/>
    <w:rsid w:val="008F3BF2"/>
    <w:rsid w:val="008F59FD"/>
    <w:rsid w:val="008F5F28"/>
    <w:rsid w:val="00901246"/>
    <w:rsid w:val="00901EF0"/>
    <w:rsid w:val="00907422"/>
    <w:rsid w:val="0091274B"/>
    <w:rsid w:val="00915223"/>
    <w:rsid w:val="009152A8"/>
    <w:rsid w:val="00915AA7"/>
    <w:rsid w:val="00915FD3"/>
    <w:rsid w:val="00922CCD"/>
    <w:rsid w:val="009232CB"/>
    <w:rsid w:val="00926EF8"/>
    <w:rsid w:val="009338EF"/>
    <w:rsid w:val="00933A02"/>
    <w:rsid w:val="00936D51"/>
    <w:rsid w:val="00937DF1"/>
    <w:rsid w:val="009431FE"/>
    <w:rsid w:val="00943279"/>
    <w:rsid w:val="00946DFA"/>
    <w:rsid w:val="00947E75"/>
    <w:rsid w:val="0095090D"/>
    <w:rsid w:val="00950B36"/>
    <w:rsid w:val="00951720"/>
    <w:rsid w:val="00953D28"/>
    <w:rsid w:val="0095447D"/>
    <w:rsid w:val="00960CDD"/>
    <w:rsid w:val="00960EAC"/>
    <w:rsid w:val="00963C2B"/>
    <w:rsid w:val="009710BB"/>
    <w:rsid w:val="009728C1"/>
    <w:rsid w:val="00972B21"/>
    <w:rsid w:val="00980326"/>
    <w:rsid w:val="009805DB"/>
    <w:rsid w:val="009809D5"/>
    <w:rsid w:val="0098191B"/>
    <w:rsid w:val="009855B5"/>
    <w:rsid w:val="00985EC9"/>
    <w:rsid w:val="009927DF"/>
    <w:rsid w:val="009934AD"/>
    <w:rsid w:val="00995BA1"/>
    <w:rsid w:val="00997836"/>
    <w:rsid w:val="009A0AE9"/>
    <w:rsid w:val="009A0BFF"/>
    <w:rsid w:val="009A62EA"/>
    <w:rsid w:val="009A6FA1"/>
    <w:rsid w:val="009B5475"/>
    <w:rsid w:val="009B737A"/>
    <w:rsid w:val="009B785C"/>
    <w:rsid w:val="009C3851"/>
    <w:rsid w:val="009C66E9"/>
    <w:rsid w:val="009C67DC"/>
    <w:rsid w:val="009C6C95"/>
    <w:rsid w:val="009C770F"/>
    <w:rsid w:val="009D4519"/>
    <w:rsid w:val="009D455F"/>
    <w:rsid w:val="009D49D3"/>
    <w:rsid w:val="009E0555"/>
    <w:rsid w:val="009E1CAB"/>
    <w:rsid w:val="009E2EEA"/>
    <w:rsid w:val="009E4F79"/>
    <w:rsid w:val="009E7200"/>
    <w:rsid w:val="009F1843"/>
    <w:rsid w:val="009F25E0"/>
    <w:rsid w:val="009F3B53"/>
    <w:rsid w:val="009F6B12"/>
    <w:rsid w:val="009F7B4A"/>
    <w:rsid w:val="00A01977"/>
    <w:rsid w:val="00A01F22"/>
    <w:rsid w:val="00A023E9"/>
    <w:rsid w:val="00A053CF"/>
    <w:rsid w:val="00A057D1"/>
    <w:rsid w:val="00A10063"/>
    <w:rsid w:val="00A126EC"/>
    <w:rsid w:val="00A1504E"/>
    <w:rsid w:val="00A23DF8"/>
    <w:rsid w:val="00A262A8"/>
    <w:rsid w:val="00A26A95"/>
    <w:rsid w:val="00A304CE"/>
    <w:rsid w:val="00A30B07"/>
    <w:rsid w:val="00A31F57"/>
    <w:rsid w:val="00A3213E"/>
    <w:rsid w:val="00A3296B"/>
    <w:rsid w:val="00A32A04"/>
    <w:rsid w:val="00A32B5A"/>
    <w:rsid w:val="00A3714C"/>
    <w:rsid w:val="00A37348"/>
    <w:rsid w:val="00A41504"/>
    <w:rsid w:val="00A41B07"/>
    <w:rsid w:val="00A42297"/>
    <w:rsid w:val="00A44F69"/>
    <w:rsid w:val="00A50496"/>
    <w:rsid w:val="00A510A6"/>
    <w:rsid w:val="00A521CD"/>
    <w:rsid w:val="00A52B6B"/>
    <w:rsid w:val="00A52E40"/>
    <w:rsid w:val="00A536AA"/>
    <w:rsid w:val="00A555D5"/>
    <w:rsid w:val="00A55788"/>
    <w:rsid w:val="00A56BF1"/>
    <w:rsid w:val="00A5708C"/>
    <w:rsid w:val="00A57D36"/>
    <w:rsid w:val="00A610C5"/>
    <w:rsid w:val="00A62AC3"/>
    <w:rsid w:val="00A64934"/>
    <w:rsid w:val="00A67315"/>
    <w:rsid w:val="00A71C25"/>
    <w:rsid w:val="00A71FDC"/>
    <w:rsid w:val="00A740BC"/>
    <w:rsid w:val="00A74C11"/>
    <w:rsid w:val="00A7578E"/>
    <w:rsid w:val="00A77763"/>
    <w:rsid w:val="00A85789"/>
    <w:rsid w:val="00A8612F"/>
    <w:rsid w:val="00A86EFD"/>
    <w:rsid w:val="00A909E9"/>
    <w:rsid w:val="00A92D99"/>
    <w:rsid w:val="00A937A1"/>
    <w:rsid w:val="00A9453F"/>
    <w:rsid w:val="00A95488"/>
    <w:rsid w:val="00AB14A0"/>
    <w:rsid w:val="00AB48AB"/>
    <w:rsid w:val="00AC2F1D"/>
    <w:rsid w:val="00AC4CB2"/>
    <w:rsid w:val="00AD0860"/>
    <w:rsid w:val="00AD0F56"/>
    <w:rsid w:val="00AD198F"/>
    <w:rsid w:val="00AD1C75"/>
    <w:rsid w:val="00AD35E3"/>
    <w:rsid w:val="00AD50DD"/>
    <w:rsid w:val="00AD57F7"/>
    <w:rsid w:val="00AD593C"/>
    <w:rsid w:val="00AD7948"/>
    <w:rsid w:val="00AE0EBC"/>
    <w:rsid w:val="00AE1A4C"/>
    <w:rsid w:val="00AE1BC8"/>
    <w:rsid w:val="00AE20AF"/>
    <w:rsid w:val="00AE4462"/>
    <w:rsid w:val="00AE6B9E"/>
    <w:rsid w:val="00AE7711"/>
    <w:rsid w:val="00AF19F8"/>
    <w:rsid w:val="00AF3F4E"/>
    <w:rsid w:val="00AF4DB5"/>
    <w:rsid w:val="00AF4F30"/>
    <w:rsid w:val="00AF68EB"/>
    <w:rsid w:val="00B02E72"/>
    <w:rsid w:val="00B03022"/>
    <w:rsid w:val="00B049DB"/>
    <w:rsid w:val="00B05090"/>
    <w:rsid w:val="00B0534A"/>
    <w:rsid w:val="00B05B54"/>
    <w:rsid w:val="00B066A0"/>
    <w:rsid w:val="00B113C1"/>
    <w:rsid w:val="00B15681"/>
    <w:rsid w:val="00B1685B"/>
    <w:rsid w:val="00B201BB"/>
    <w:rsid w:val="00B20C6B"/>
    <w:rsid w:val="00B211D9"/>
    <w:rsid w:val="00B2254D"/>
    <w:rsid w:val="00B22AA7"/>
    <w:rsid w:val="00B24CCA"/>
    <w:rsid w:val="00B27E41"/>
    <w:rsid w:val="00B311D9"/>
    <w:rsid w:val="00B32D18"/>
    <w:rsid w:val="00B34ABF"/>
    <w:rsid w:val="00B405D0"/>
    <w:rsid w:val="00B41696"/>
    <w:rsid w:val="00B41C5D"/>
    <w:rsid w:val="00B4448E"/>
    <w:rsid w:val="00B44904"/>
    <w:rsid w:val="00B44C4D"/>
    <w:rsid w:val="00B47457"/>
    <w:rsid w:val="00B60144"/>
    <w:rsid w:val="00B60A00"/>
    <w:rsid w:val="00B62382"/>
    <w:rsid w:val="00B64298"/>
    <w:rsid w:val="00B64674"/>
    <w:rsid w:val="00B70CC7"/>
    <w:rsid w:val="00B71FBF"/>
    <w:rsid w:val="00B7466E"/>
    <w:rsid w:val="00B82531"/>
    <w:rsid w:val="00B8312B"/>
    <w:rsid w:val="00B851D4"/>
    <w:rsid w:val="00B91FD3"/>
    <w:rsid w:val="00B92A24"/>
    <w:rsid w:val="00B94B28"/>
    <w:rsid w:val="00B95092"/>
    <w:rsid w:val="00B965E2"/>
    <w:rsid w:val="00B9719A"/>
    <w:rsid w:val="00B97E34"/>
    <w:rsid w:val="00BA087E"/>
    <w:rsid w:val="00BA1025"/>
    <w:rsid w:val="00BA3057"/>
    <w:rsid w:val="00BA514D"/>
    <w:rsid w:val="00BA518B"/>
    <w:rsid w:val="00BA6936"/>
    <w:rsid w:val="00BA7CE0"/>
    <w:rsid w:val="00BB1AF4"/>
    <w:rsid w:val="00BB3CA8"/>
    <w:rsid w:val="00BB4211"/>
    <w:rsid w:val="00BB55F2"/>
    <w:rsid w:val="00BC0E6D"/>
    <w:rsid w:val="00BC1A33"/>
    <w:rsid w:val="00BC1D5E"/>
    <w:rsid w:val="00BC6B07"/>
    <w:rsid w:val="00BD0026"/>
    <w:rsid w:val="00BD3A57"/>
    <w:rsid w:val="00BD3B48"/>
    <w:rsid w:val="00BD7B0A"/>
    <w:rsid w:val="00BD7B5C"/>
    <w:rsid w:val="00BE34C4"/>
    <w:rsid w:val="00BE4AFF"/>
    <w:rsid w:val="00BE6FBE"/>
    <w:rsid w:val="00BF320E"/>
    <w:rsid w:val="00BF7EBC"/>
    <w:rsid w:val="00C06945"/>
    <w:rsid w:val="00C11CBE"/>
    <w:rsid w:val="00C12B37"/>
    <w:rsid w:val="00C1461E"/>
    <w:rsid w:val="00C25426"/>
    <w:rsid w:val="00C32874"/>
    <w:rsid w:val="00C371D6"/>
    <w:rsid w:val="00C37460"/>
    <w:rsid w:val="00C412B9"/>
    <w:rsid w:val="00C51B14"/>
    <w:rsid w:val="00C54F82"/>
    <w:rsid w:val="00C5607F"/>
    <w:rsid w:val="00C56130"/>
    <w:rsid w:val="00C57EFE"/>
    <w:rsid w:val="00C60DA7"/>
    <w:rsid w:val="00C6447B"/>
    <w:rsid w:val="00C64701"/>
    <w:rsid w:val="00C661F7"/>
    <w:rsid w:val="00C66C78"/>
    <w:rsid w:val="00C67A2C"/>
    <w:rsid w:val="00C7015E"/>
    <w:rsid w:val="00C70173"/>
    <w:rsid w:val="00C7453D"/>
    <w:rsid w:val="00C74B74"/>
    <w:rsid w:val="00C75CB5"/>
    <w:rsid w:val="00C75FDD"/>
    <w:rsid w:val="00C7628C"/>
    <w:rsid w:val="00C81782"/>
    <w:rsid w:val="00C8193D"/>
    <w:rsid w:val="00C84DB0"/>
    <w:rsid w:val="00C94791"/>
    <w:rsid w:val="00C96494"/>
    <w:rsid w:val="00C96BAA"/>
    <w:rsid w:val="00C973A3"/>
    <w:rsid w:val="00CA05E8"/>
    <w:rsid w:val="00CA3100"/>
    <w:rsid w:val="00CA348F"/>
    <w:rsid w:val="00CA3CC4"/>
    <w:rsid w:val="00CA4031"/>
    <w:rsid w:val="00CA4169"/>
    <w:rsid w:val="00CA4195"/>
    <w:rsid w:val="00CA4743"/>
    <w:rsid w:val="00CA4938"/>
    <w:rsid w:val="00CB24C3"/>
    <w:rsid w:val="00CB5C65"/>
    <w:rsid w:val="00CB6B16"/>
    <w:rsid w:val="00CB6EA3"/>
    <w:rsid w:val="00CB7463"/>
    <w:rsid w:val="00CC2CF1"/>
    <w:rsid w:val="00CC3CB6"/>
    <w:rsid w:val="00CC3DB2"/>
    <w:rsid w:val="00CC5089"/>
    <w:rsid w:val="00CC6993"/>
    <w:rsid w:val="00CC7495"/>
    <w:rsid w:val="00CC78BB"/>
    <w:rsid w:val="00CD29D5"/>
    <w:rsid w:val="00CD5ECA"/>
    <w:rsid w:val="00CE1000"/>
    <w:rsid w:val="00CE2429"/>
    <w:rsid w:val="00CE24C7"/>
    <w:rsid w:val="00CE44FA"/>
    <w:rsid w:val="00CE7F53"/>
    <w:rsid w:val="00CF095A"/>
    <w:rsid w:val="00CF2D85"/>
    <w:rsid w:val="00CF3993"/>
    <w:rsid w:val="00CF3BCA"/>
    <w:rsid w:val="00CF41AF"/>
    <w:rsid w:val="00D0047C"/>
    <w:rsid w:val="00D0203F"/>
    <w:rsid w:val="00D0301D"/>
    <w:rsid w:val="00D0380E"/>
    <w:rsid w:val="00D03DCF"/>
    <w:rsid w:val="00D06D5E"/>
    <w:rsid w:val="00D0742B"/>
    <w:rsid w:val="00D10503"/>
    <w:rsid w:val="00D12BC6"/>
    <w:rsid w:val="00D14E4D"/>
    <w:rsid w:val="00D224DF"/>
    <w:rsid w:val="00D23742"/>
    <w:rsid w:val="00D25DFA"/>
    <w:rsid w:val="00D2698E"/>
    <w:rsid w:val="00D27111"/>
    <w:rsid w:val="00D27690"/>
    <w:rsid w:val="00D30EE7"/>
    <w:rsid w:val="00D35EA3"/>
    <w:rsid w:val="00D37C6C"/>
    <w:rsid w:val="00D45EE7"/>
    <w:rsid w:val="00D51350"/>
    <w:rsid w:val="00D51DB5"/>
    <w:rsid w:val="00D529AB"/>
    <w:rsid w:val="00D53B41"/>
    <w:rsid w:val="00D5414D"/>
    <w:rsid w:val="00D55E45"/>
    <w:rsid w:val="00D62942"/>
    <w:rsid w:val="00D67D0F"/>
    <w:rsid w:val="00D71B0C"/>
    <w:rsid w:val="00D769E9"/>
    <w:rsid w:val="00D76B6B"/>
    <w:rsid w:val="00D7756C"/>
    <w:rsid w:val="00D7794C"/>
    <w:rsid w:val="00D87D29"/>
    <w:rsid w:val="00D908E3"/>
    <w:rsid w:val="00D90A48"/>
    <w:rsid w:val="00DA2BDE"/>
    <w:rsid w:val="00DA5D14"/>
    <w:rsid w:val="00DA6FA8"/>
    <w:rsid w:val="00DB6C53"/>
    <w:rsid w:val="00DC1B49"/>
    <w:rsid w:val="00DC1BE2"/>
    <w:rsid w:val="00DC2EDD"/>
    <w:rsid w:val="00DC32F9"/>
    <w:rsid w:val="00DC3AC1"/>
    <w:rsid w:val="00DC4232"/>
    <w:rsid w:val="00DC4427"/>
    <w:rsid w:val="00DD09CC"/>
    <w:rsid w:val="00DD1924"/>
    <w:rsid w:val="00DD33E5"/>
    <w:rsid w:val="00DD6CCC"/>
    <w:rsid w:val="00DE03E6"/>
    <w:rsid w:val="00DE0C2F"/>
    <w:rsid w:val="00DE5498"/>
    <w:rsid w:val="00DE561B"/>
    <w:rsid w:val="00DE5E73"/>
    <w:rsid w:val="00DE6182"/>
    <w:rsid w:val="00DF0FEE"/>
    <w:rsid w:val="00DF4141"/>
    <w:rsid w:val="00DF6307"/>
    <w:rsid w:val="00DF6B45"/>
    <w:rsid w:val="00E02EB9"/>
    <w:rsid w:val="00E0311C"/>
    <w:rsid w:val="00E04E6C"/>
    <w:rsid w:val="00E051B1"/>
    <w:rsid w:val="00E06BA0"/>
    <w:rsid w:val="00E06D4E"/>
    <w:rsid w:val="00E0745F"/>
    <w:rsid w:val="00E10121"/>
    <w:rsid w:val="00E15344"/>
    <w:rsid w:val="00E21576"/>
    <w:rsid w:val="00E21C84"/>
    <w:rsid w:val="00E23D82"/>
    <w:rsid w:val="00E24332"/>
    <w:rsid w:val="00E26ACA"/>
    <w:rsid w:val="00E30948"/>
    <w:rsid w:val="00E31941"/>
    <w:rsid w:val="00E34570"/>
    <w:rsid w:val="00E35288"/>
    <w:rsid w:val="00E43839"/>
    <w:rsid w:val="00E46A72"/>
    <w:rsid w:val="00E477F0"/>
    <w:rsid w:val="00E5003B"/>
    <w:rsid w:val="00E517FD"/>
    <w:rsid w:val="00E51BB2"/>
    <w:rsid w:val="00E537BC"/>
    <w:rsid w:val="00E53FF6"/>
    <w:rsid w:val="00E54DF6"/>
    <w:rsid w:val="00E554B9"/>
    <w:rsid w:val="00E55EAE"/>
    <w:rsid w:val="00E57D4C"/>
    <w:rsid w:val="00E6031B"/>
    <w:rsid w:val="00E61B04"/>
    <w:rsid w:val="00E63787"/>
    <w:rsid w:val="00E645C6"/>
    <w:rsid w:val="00E729DB"/>
    <w:rsid w:val="00E72A2E"/>
    <w:rsid w:val="00E774FE"/>
    <w:rsid w:val="00E77AFE"/>
    <w:rsid w:val="00E82340"/>
    <w:rsid w:val="00E838EC"/>
    <w:rsid w:val="00E83B57"/>
    <w:rsid w:val="00E84095"/>
    <w:rsid w:val="00E84563"/>
    <w:rsid w:val="00E8796E"/>
    <w:rsid w:val="00E90D69"/>
    <w:rsid w:val="00E914B8"/>
    <w:rsid w:val="00E92B7B"/>
    <w:rsid w:val="00E93359"/>
    <w:rsid w:val="00E9384B"/>
    <w:rsid w:val="00E93ED0"/>
    <w:rsid w:val="00E96C06"/>
    <w:rsid w:val="00EA140C"/>
    <w:rsid w:val="00EA1591"/>
    <w:rsid w:val="00EA1ED6"/>
    <w:rsid w:val="00EA3E33"/>
    <w:rsid w:val="00EA5E2B"/>
    <w:rsid w:val="00EB10D4"/>
    <w:rsid w:val="00EB34E4"/>
    <w:rsid w:val="00EB4D61"/>
    <w:rsid w:val="00EB7D47"/>
    <w:rsid w:val="00EC02C3"/>
    <w:rsid w:val="00EC2F04"/>
    <w:rsid w:val="00EC3973"/>
    <w:rsid w:val="00EC6A2B"/>
    <w:rsid w:val="00EC718B"/>
    <w:rsid w:val="00EC79AE"/>
    <w:rsid w:val="00EE17BE"/>
    <w:rsid w:val="00EE1E87"/>
    <w:rsid w:val="00EE3082"/>
    <w:rsid w:val="00EE50B9"/>
    <w:rsid w:val="00EE6052"/>
    <w:rsid w:val="00EE6F78"/>
    <w:rsid w:val="00EF2DC9"/>
    <w:rsid w:val="00EF5FF4"/>
    <w:rsid w:val="00F01DE6"/>
    <w:rsid w:val="00F06BE0"/>
    <w:rsid w:val="00F07354"/>
    <w:rsid w:val="00F12721"/>
    <w:rsid w:val="00F13AFC"/>
    <w:rsid w:val="00F1478F"/>
    <w:rsid w:val="00F20670"/>
    <w:rsid w:val="00F206C6"/>
    <w:rsid w:val="00F23FC2"/>
    <w:rsid w:val="00F24D69"/>
    <w:rsid w:val="00F307F2"/>
    <w:rsid w:val="00F32752"/>
    <w:rsid w:val="00F32A8D"/>
    <w:rsid w:val="00F352C3"/>
    <w:rsid w:val="00F35438"/>
    <w:rsid w:val="00F355C7"/>
    <w:rsid w:val="00F35B06"/>
    <w:rsid w:val="00F43725"/>
    <w:rsid w:val="00F4455B"/>
    <w:rsid w:val="00F44579"/>
    <w:rsid w:val="00F46F57"/>
    <w:rsid w:val="00F52D3B"/>
    <w:rsid w:val="00F535C5"/>
    <w:rsid w:val="00F56832"/>
    <w:rsid w:val="00F57702"/>
    <w:rsid w:val="00F6117A"/>
    <w:rsid w:val="00F632B2"/>
    <w:rsid w:val="00F71000"/>
    <w:rsid w:val="00F71DF9"/>
    <w:rsid w:val="00F74DE5"/>
    <w:rsid w:val="00F760A8"/>
    <w:rsid w:val="00F807F2"/>
    <w:rsid w:val="00F843AD"/>
    <w:rsid w:val="00F86963"/>
    <w:rsid w:val="00F90942"/>
    <w:rsid w:val="00F9253F"/>
    <w:rsid w:val="00F9524B"/>
    <w:rsid w:val="00FA19ED"/>
    <w:rsid w:val="00FA1A99"/>
    <w:rsid w:val="00FA2C18"/>
    <w:rsid w:val="00FA4124"/>
    <w:rsid w:val="00FA5FC2"/>
    <w:rsid w:val="00FA78B4"/>
    <w:rsid w:val="00FB0AE9"/>
    <w:rsid w:val="00FB329A"/>
    <w:rsid w:val="00FB3304"/>
    <w:rsid w:val="00FB3753"/>
    <w:rsid w:val="00FB534C"/>
    <w:rsid w:val="00FB5A3A"/>
    <w:rsid w:val="00FB5BE9"/>
    <w:rsid w:val="00FB62EB"/>
    <w:rsid w:val="00FC0207"/>
    <w:rsid w:val="00FC1A9A"/>
    <w:rsid w:val="00FD09C9"/>
    <w:rsid w:val="00FD3297"/>
    <w:rsid w:val="00FE001D"/>
    <w:rsid w:val="00FE4AD3"/>
    <w:rsid w:val="00FE5C87"/>
    <w:rsid w:val="00FE7CD9"/>
    <w:rsid w:val="00FF0B44"/>
    <w:rsid w:val="00FF23B3"/>
    <w:rsid w:val="00FF367D"/>
    <w:rsid w:val="00FF4F87"/>
    <w:rsid w:val="01DD3D29"/>
    <w:rsid w:val="03BC6992"/>
    <w:rsid w:val="04A02903"/>
    <w:rsid w:val="0B4E6C71"/>
    <w:rsid w:val="0EDB4F2B"/>
    <w:rsid w:val="0F1B24A4"/>
    <w:rsid w:val="13E541E7"/>
    <w:rsid w:val="18D77FBB"/>
    <w:rsid w:val="1F290DE8"/>
    <w:rsid w:val="225955C4"/>
    <w:rsid w:val="23484E12"/>
    <w:rsid w:val="23C95F48"/>
    <w:rsid w:val="254F1DDC"/>
    <w:rsid w:val="27BA16F2"/>
    <w:rsid w:val="28D9313B"/>
    <w:rsid w:val="2AAA4ECF"/>
    <w:rsid w:val="30B6431B"/>
    <w:rsid w:val="30C92B56"/>
    <w:rsid w:val="35F079E8"/>
    <w:rsid w:val="3A9F216D"/>
    <w:rsid w:val="3D075B56"/>
    <w:rsid w:val="3D1244EF"/>
    <w:rsid w:val="3F2B6C26"/>
    <w:rsid w:val="40A07898"/>
    <w:rsid w:val="43F94A3A"/>
    <w:rsid w:val="4CE61D90"/>
    <w:rsid w:val="4F781724"/>
    <w:rsid w:val="56F86A98"/>
    <w:rsid w:val="5EF61F83"/>
    <w:rsid w:val="600D38CB"/>
    <w:rsid w:val="60BD6FE0"/>
    <w:rsid w:val="639F1F7B"/>
    <w:rsid w:val="64C41576"/>
    <w:rsid w:val="65814BC5"/>
    <w:rsid w:val="66622608"/>
    <w:rsid w:val="68A74E1C"/>
    <w:rsid w:val="69762E66"/>
    <w:rsid w:val="6A6F760D"/>
    <w:rsid w:val="6A8557EE"/>
    <w:rsid w:val="6ACE1473"/>
    <w:rsid w:val="6B0A6A03"/>
    <w:rsid w:val="721B4D39"/>
    <w:rsid w:val="772B1D57"/>
    <w:rsid w:val="77521C82"/>
    <w:rsid w:val="78BC1F96"/>
    <w:rsid w:val="79404999"/>
    <w:rsid w:val="7A835696"/>
    <w:rsid w:val="7BC26080"/>
    <w:rsid w:val="7C7B5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1">
    <w:name w:val="Table Theme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1"/>
    <w:basedOn w:val="12"/>
    <w:qFormat/>
    <w:uiPriority w:val="0"/>
  </w:style>
  <w:style w:type="character" w:customStyle="1" w:styleId="20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22">
    <w:name w:val="正文文本 字符"/>
    <w:link w:val="3"/>
    <w:qFormat/>
    <w:uiPriority w:val="0"/>
    <w:rPr>
      <w:kern w:val="2"/>
      <w:sz w:val="21"/>
      <w:szCs w:val="24"/>
    </w:rPr>
  </w:style>
  <w:style w:type="character" w:customStyle="1" w:styleId="23">
    <w:name w:val="fontstyle01"/>
    <w:basedOn w:val="12"/>
    <w:qFormat/>
    <w:uiPriority w:val="0"/>
    <w:rPr>
      <w:rFonts w:hint="eastAsia" w:ascii="宋体" w:hAnsi="宋体" w:eastAsia="宋体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0869;&#23481;-&#24352;\11.&#25910;&#21457;&#25991;\1.3&#26631;&#20934;&#37096;&#209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D7471-9BFD-4FBA-8726-B8BA34D9EF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1.3标准部函.wpt</Template>
  <Company>MS</Company>
  <Pages>1</Pages>
  <Words>265</Words>
  <Characters>1512</Characters>
  <Lines>12</Lines>
  <Paragraphs>3</Paragraphs>
  <TotalTime>213</TotalTime>
  <ScaleCrop>false</ScaleCrop>
  <LinksUpToDate>false</LinksUpToDate>
  <CharactersWithSpaces>1774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2022-08-31T03:02:00Z</dcterms:created>
  <dc:creator>ya</dc:creator>
  <cp:lastModifiedBy>陈苏芹</cp:lastModifiedBy>
  <cp:lastPrinted>2023-05-09T03:40:00Z</cp:lastPrinted>
  <dcterms:modified xsi:type="dcterms:W3CDTF">2023-09-15T07:19:51Z</dcterms:modified>
  <dc:title>关于召开《天然石材装饰工程技术规程》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281120962_cloud</vt:lpwstr>
  </property>
  <property fmtid="{D5CDD505-2E9C-101B-9397-08002B2CF9AE}" pid="4" name="ICV">
    <vt:lpwstr>78D24142580B47DBB68585896F61A662</vt:lpwstr>
  </property>
</Properties>
</file>