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34B58">
      <w:pPr>
        <w:ind w:firstLine="4960" w:firstLineChars="1550"/>
        <w:jc w:val="left"/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p w14:paraId="2A5BA39A">
      <w:pPr>
        <w:rPr>
          <w:rFonts w:ascii="仿宋" w:hAnsi="仿宋" w:eastAsia="仿宋" w:cs="宋体"/>
          <w:color w:val="000000"/>
          <w:kern w:val="0"/>
          <w:sz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</w:rPr>
        <w:t>附件</w:t>
      </w:r>
    </w:p>
    <w:p w14:paraId="18A01175">
      <w:pPr>
        <w:snapToGrid w:val="0"/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协会标准计划项目汇总表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738"/>
        <w:gridCol w:w="2018"/>
        <w:gridCol w:w="1125"/>
        <w:gridCol w:w="750"/>
        <w:gridCol w:w="2343"/>
        <w:gridCol w:w="709"/>
        <w:gridCol w:w="987"/>
        <w:gridCol w:w="4008"/>
      </w:tblGrid>
      <w:tr w14:paraId="081CAB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74" w:type="pct"/>
            <w:vAlign w:val="center"/>
          </w:tcPr>
          <w:p w14:paraId="4FCA660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13" w:type="pct"/>
            <w:vAlign w:val="center"/>
          </w:tcPr>
          <w:p w14:paraId="22BA1BE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标准计划号</w:t>
            </w:r>
          </w:p>
        </w:tc>
        <w:tc>
          <w:tcPr>
            <w:tcW w:w="711" w:type="pct"/>
            <w:vAlign w:val="center"/>
          </w:tcPr>
          <w:p w14:paraId="58CD273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标准名称</w:t>
            </w:r>
          </w:p>
        </w:tc>
        <w:tc>
          <w:tcPr>
            <w:tcW w:w="396" w:type="pct"/>
            <w:vAlign w:val="center"/>
          </w:tcPr>
          <w:p w14:paraId="5166289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制定或修订</w:t>
            </w:r>
          </w:p>
        </w:tc>
        <w:tc>
          <w:tcPr>
            <w:tcW w:w="264" w:type="pct"/>
            <w:vAlign w:val="center"/>
          </w:tcPr>
          <w:p w14:paraId="57303139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标准类别</w:t>
            </w:r>
          </w:p>
        </w:tc>
        <w:tc>
          <w:tcPr>
            <w:tcW w:w="826" w:type="pct"/>
            <w:vAlign w:val="center"/>
          </w:tcPr>
          <w:p w14:paraId="6EDD480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代替标准</w:t>
            </w:r>
          </w:p>
        </w:tc>
        <w:tc>
          <w:tcPr>
            <w:tcW w:w="250" w:type="pct"/>
            <w:vAlign w:val="center"/>
          </w:tcPr>
          <w:p w14:paraId="3A20F2B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采标情况</w:t>
            </w:r>
          </w:p>
        </w:tc>
        <w:tc>
          <w:tcPr>
            <w:tcW w:w="348" w:type="pct"/>
            <w:vAlign w:val="center"/>
          </w:tcPr>
          <w:p w14:paraId="1D0CE72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项目周期（月）</w:t>
            </w:r>
          </w:p>
        </w:tc>
        <w:tc>
          <w:tcPr>
            <w:tcW w:w="1413" w:type="pct"/>
            <w:vAlign w:val="center"/>
          </w:tcPr>
          <w:p w14:paraId="130C4F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主要起草单位</w:t>
            </w:r>
          </w:p>
        </w:tc>
      </w:tr>
      <w:tr w14:paraId="303247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4" w:type="pct"/>
            <w:vAlign w:val="center"/>
          </w:tcPr>
          <w:p w14:paraId="4EFD7BFE">
            <w:pPr>
              <w:pStyle w:val="17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613" w:type="pct"/>
            <w:vAlign w:val="center"/>
          </w:tcPr>
          <w:p w14:paraId="6D8A9CA2">
            <w:pPr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202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-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09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-xbjh</w:t>
            </w:r>
          </w:p>
        </w:tc>
        <w:tc>
          <w:tcPr>
            <w:tcW w:w="711" w:type="pct"/>
            <w:vAlign w:val="center"/>
          </w:tcPr>
          <w:p w14:paraId="79A7D920"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智能坐便器</w:t>
            </w:r>
          </w:p>
        </w:tc>
        <w:tc>
          <w:tcPr>
            <w:tcW w:w="396" w:type="pct"/>
            <w:vAlign w:val="center"/>
          </w:tcPr>
          <w:p w14:paraId="37419E95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修订</w:t>
            </w:r>
          </w:p>
        </w:tc>
        <w:tc>
          <w:tcPr>
            <w:tcW w:w="264" w:type="pct"/>
            <w:vAlign w:val="center"/>
          </w:tcPr>
          <w:p w14:paraId="6B6D7AA4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</w:tc>
        <w:tc>
          <w:tcPr>
            <w:tcW w:w="826" w:type="pct"/>
            <w:vAlign w:val="center"/>
          </w:tcPr>
          <w:p w14:paraId="6206CE7A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T/CBMF 15-2019</w:t>
            </w:r>
          </w:p>
        </w:tc>
        <w:tc>
          <w:tcPr>
            <w:tcW w:w="250" w:type="pct"/>
            <w:vAlign w:val="center"/>
          </w:tcPr>
          <w:p w14:paraId="3A2C038D">
            <w:pPr>
              <w:keepNext w:val="0"/>
              <w:keepLines w:val="0"/>
              <w:widowControl/>
              <w:suppressLineNumbers w:val="0"/>
              <w:jc w:val="left"/>
              <w:textAlignment w:val="auto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348" w:type="pct"/>
            <w:vAlign w:val="center"/>
          </w:tcPr>
          <w:p w14:paraId="4590FAE9">
            <w:pPr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</w:t>
            </w:r>
          </w:p>
        </w:tc>
        <w:tc>
          <w:tcPr>
            <w:tcW w:w="1413" w:type="pct"/>
            <w:vAlign w:val="center"/>
          </w:tcPr>
          <w:p w14:paraId="65F68972">
            <w:pPr>
              <w:jc w:val="left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中国建筑卫生陶瓷协会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等</w:t>
            </w:r>
          </w:p>
        </w:tc>
      </w:tr>
    </w:tbl>
    <w:p w14:paraId="14D47C03">
      <w:pPr>
        <w:jc w:val="left"/>
        <w:rPr>
          <w:rFonts w:ascii="仿宋" w:hAnsi="仿宋" w:eastAsia="仿宋" w:cs="宋体"/>
          <w:color w:val="000000"/>
          <w:kern w:val="0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pgNumType w:start="2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E0F95">
    <w:pPr>
      <w:pStyle w:val="6"/>
      <w:framePr w:wrap="around" w:vAnchor="text" w:hAnchor="margin" w:xAlign="right" w:y="1"/>
      <w:rPr>
        <w:rStyle w:val="13"/>
      </w:rPr>
    </w:pPr>
  </w:p>
  <w:p w14:paraId="14C8B6DA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CFC53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883DB4"/>
    <w:multiLevelType w:val="multilevel"/>
    <w:tmpl w:val="7C883DB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7BC26080"/>
    <w:rsid w:val="00002075"/>
    <w:rsid w:val="000034AC"/>
    <w:rsid w:val="00006FDE"/>
    <w:rsid w:val="00013FE3"/>
    <w:rsid w:val="00016C12"/>
    <w:rsid w:val="00017074"/>
    <w:rsid w:val="00021282"/>
    <w:rsid w:val="000218E0"/>
    <w:rsid w:val="0002267B"/>
    <w:rsid w:val="00024A27"/>
    <w:rsid w:val="00026A2B"/>
    <w:rsid w:val="00026B75"/>
    <w:rsid w:val="0003422D"/>
    <w:rsid w:val="00034E11"/>
    <w:rsid w:val="00036065"/>
    <w:rsid w:val="0004221A"/>
    <w:rsid w:val="00047F4F"/>
    <w:rsid w:val="00051594"/>
    <w:rsid w:val="00051595"/>
    <w:rsid w:val="00051E98"/>
    <w:rsid w:val="00063E3E"/>
    <w:rsid w:val="00070F20"/>
    <w:rsid w:val="000746C9"/>
    <w:rsid w:val="000748F6"/>
    <w:rsid w:val="00076679"/>
    <w:rsid w:val="000835DD"/>
    <w:rsid w:val="00083F73"/>
    <w:rsid w:val="0008435B"/>
    <w:rsid w:val="00085873"/>
    <w:rsid w:val="000870D1"/>
    <w:rsid w:val="00090C54"/>
    <w:rsid w:val="000911DC"/>
    <w:rsid w:val="00091289"/>
    <w:rsid w:val="00091626"/>
    <w:rsid w:val="00092D6E"/>
    <w:rsid w:val="0009559A"/>
    <w:rsid w:val="0009668F"/>
    <w:rsid w:val="0009679B"/>
    <w:rsid w:val="000A356C"/>
    <w:rsid w:val="000A3BFA"/>
    <w:rsid w:val="000B5041"/>
    <w:rsid w:val="000B6DF7"/>
    <w:rsid w:val="000B7401"/>
    <w:rsid w:val="000C00BA"/>
    <w:rsid w:val="000C3023"/>
    <w:rsid w:val="000C3CB8"/>
    <w:rsid w:val="000C539B"/>
    <w:rsid w:val="000C53B7"/>
    <w:rsid w:val="000C6CF8"/>
    <w:rsid w:val="000D3004"/>
    <w:rsid w:val="000D4349"/>
    <w:rsid w:val="000D6CA3"/>
    <w:rsid w:val="000D7CE6"/>
    <w:rsid w:val="000E01DF"/>
    <w:rsid w:val="000E144C"/>
    <w:rsid w:val="000E2DF9"/>
    <w:rsid w:val="000E3B63"/>
    <w:rsid w:val="000E4314"/>
    <w:rsid w:val="000E4FD3"/>
    <w:rsid w:val="000F1B5D"/>
    <w:rsid w:val="000F50B6"/>
    <w:rsid w:val="000F5926"/>
    <w:rsid w:val="00101962"/>
    <w:rsid w:val="0010264A"/>
    <w:rsid w:val="00103B24"/>
    <w:rsid w:val="001043BD"/>
    <w:rsid w:val="00104F89"/>
    <w:rsid w:val="00110984"/>
    <w:rsid w:val="00112B7C"/>
    <w:rsid w:val="001233F3"/>
    <w:rsid w:val="0012392C"/>
    <w:rsid w:val="001264F9"/>
    <w:rsid w:val="001277CF"/>
    <w:rsid w:val="00130CA2"/>
    <w:rsid w:val="001336FA"/>
    <w:rsid w:val="00135F92"/>
    <w:rsid w:val="00140EF3"/>
    <w:rsid w:val="00141D6B"/>
    <w:rsid w:val="00141F67"/>
    <w:rsid w:val="00144136"/>
    <w:rsid w:val="00145C45"/>
    <w:rsid w:val="00146E69"/>
    <w:rsid w:val="00147EAC"/>
    <w:rsid w:val="00153C80"/>
    <w:rsid w:val="00153E57"/>
    <w:rsid w:val="00155782"/>
    <w:rsid w:val="0015586D"/>
    <w:rsid w:val="00155E38"/>
    <w:rsid w:val="00156C50"/>
    <w:rsid w:val="00162EFC"/>
    <w:rsid w:val="001634FA"/>
    <w:rsid w:val="0016634D"/>
    <w:rsid w:val="001707D4"/>
    <w:rsid w:val="001709FF"/>
    <w:rsid w:val="00171ADE"/>
    <w:rsid w:val="001724CA"/>
    <w:rsid w:val="00172753"/>
    <w:rsid w:val="00172DF0"/>
    <w:rsid w:val="001736F1"/>
    <w:rsid w:val="00173781"/>
    <w:rsid w:val="001765D3"/>
    <w:rsid w:val="001768CE"/>
    <w:rsid w:val="001776CB"/>
    <w:rsid w:val="00187DB7"/>
    <w:rsid w:val="00193008"/>
    <w:rsid w:val="00193709"/>
    <w:rsid w:val="00194056"/>
    <w:rsid w:val="001A3866"/>
    <w:rsid w:val="001A6937"/>
    <w:rsid w:val="001B062A"/>
    <w:rsid w:val="001B126F"/>
    <w:rsid w:val="001B1615"/>
    <w:rsid w:val="001B3772"/>
    <w:rsid w:val="001B5F80"/>
    <w:rsid w:val="001B724E"/>
    <w:rsid w:val="001C386B"/>
    <w:rsid w:val="001C6FEE"/>
    <w:rsid w:val="001D0677"/>
    <w:rsid w:val="001D5CC2"/>
    <w:rsid w:val="001D6303"/>
    <w:rsid w:val="001E0590"/>
    <w:rsid w:val="001E19BD"/>
    <w:rsid w:val="001E1D21"/>
    <w:rsid w:val="001E2BFF"/>
    <w:rsid w:val="001E3F24"/>
    <w:rsid w:val="001E3F89"/>
    <w:rsid w:val="001E4A3C"/>
    <w:rsid w:val="001F09AA"/>
    <w:rsid w:val="001F612B"/>
    <w:rsid w:val="002032DD"/>
    <w:rsid w:val="00203888"/>
    <w:rsid w:val="00203BF5"/>
    <w:rsid w:val="00205D7C"/>
    <w:rsid w:val="002112CB"/>
    <w:rsid w:val="00211CE9"/>
    <w:rsid w:val="00212D1E"/>
    <w:rsid w:val="00213516"/>
    <w:rsid w:val="00217C10"/>
    <w:rsid w:val="002231AD"/>
    <w:rsid w:val="00223975"/>
    <w:rsid w:val="00224B84"/>
    <w:rsid w:val="00226132"/>
    <w:rsid w:val="00226AF5"/>
    <w:rsid w:val="00226B99"/>
    <w:rsid w:val="00230E36"/>
    <w:rsid w:val="002310F9"/>
    <w:rsid w:val="00231894"/>
    <w:rsid w:val="0023225E"/>
    <w:rsid w:val="00233E6B"/>
    <w:rsid w:val="0024076D"/>
    <w:rsid w:val="0024490D"/>
    <w:rsid w:val="00247767"/>
    <w:rsid w:val="00247FA4"/>
    <w:rsid w:val="00252640"/>
    <w:rsid w:val="00254667"/>
    <w:rsid w:val="002546B9"/>
    <w:rsid w:val="00256DA9"/>
    <w:rsid w:val="002570F8"/>
    <w:rsid w:val="00261C31"/>
    <w:rsid w:val="00262ADE"/>
    <w:rsid w:val="0026374C"/>
    <w:rsid w:val="00265EE4"/>
    <w:rsid w:val="00266199"/>
    <w:rsid w:val="00266A64"/>
    <w:rsid w:val="002707E1"/>
    <w:rsid w:val="002730D6"/>
    <w:rsid w:val="00273960"/>
    <w:rsid w:val="0027403F"/>
    <w:rsid w:val="00275144"/>
    <w:rsid w:val="0028106A"/>
    <w:rsid w:val="002833F0"/>
    <w:rsid w:val="00283608"/>
    <w:rsid w:val="00284FF6"/>
    <w:rsid w:val="0028733D"/>
    <w:rsid w:val="00290109"/>
    <w:rsid w:val="0029087B"/>
    <w:rsid w:val="00292D40"/>
    <w:rsid w:val="0029662B"/>
    <w:rsid w:val="002A07AA"/>
    <w:rsid w:val="002A108A"/>
    <w:rsid w:val="002A6734"/>
    <w:rsid w:val="002B25B0"/>
    <w:rsid w:val="002B3279"/>
    <w:rsid w:val="002C35DD"/>
    <w:rsid w:val="002C6493"/>
    <w:rsid w:val="002C66CA"/>
    <w:rsid w:val="002C686C"/>
    <w:rsid w:val="002C6BD6"/>
    <w:rsid w:val="002C6CAD"/>
    <w:rsid w:val="002D1468"/>
    <w:rsid w:val="002D3689"/>
    <w:rsid w:val="002D7AE2"/>
    <w:rsid w:val="002D7E7C"/>
    <w:rsid w:val="002E045B"/>
    <w:rsid w:val="002E0CE0"/>
    <w:rsid w:val="002E0ECF"/>
    <w:rsid w:val="002E2CC2"/>
    <w:rsid w:val="002E6F3C"/>
    <w:rsid w:val="002F0F67"/>
    <w:rsid w:val="002F7367"/>
    <w:rsid w:val="00301B6A"/>
    <w:rsid w:val="0030662C"/>
    <w:rsid w:val="00316301"/>
    <w:rsid w:val="003168F9"/>
    <w:rsid w:val="0032137C"/>
    <w:rsid w:val="00323194"/>
    <w:rsid w:val="00327572"/>
    <w:rsid w:val="00333A4D"/>
    <w:rsid w:val="003355CD"/>
    <w:rsid w:val="0033629C"/>
    <w:rsid w:val="0034117D"/>
    <w:rsid w:val="00341D07"/>
    <w:rsid w:val="00343140"/>
    <w:rsid w:val="00347939"/>
    <w:rsid w:val="00347947"/>
    <w:rsid w:val="0035157D"/>
    <w:rsid w:val="003519FB"/>
    <w:rsid w:val="003550C8"/>
    <w:rsid w:val="003550E2"/>
    <w:rsid w:val="0035683D"/>
    <w:rsid w:val="00357608"/>
    <w:rsid w:val="00361A04"/>
    <w:rsid w:val="003625CF"/>
    <w:rsid w:val="0036342D"/>
    <w:rsid w:val="00364782"/>
    <w:rsid w:val="00370B59"/>
    <w:rsid w:val="00374C3D"/>
    <w:rsid w:val="00375EC7"/>
    <w:rsid w:val="0038244F"/>
    <w:rsid w:val="003837A9"/>
    <w:rsid w:val="00384049"/>
    <w:rsid w:val="003861CA"/>
    <w:rsid w:val="0039181A"/>
    <w:rsid w:val="003958E5"/>
    <w:rsid w:val="003A63C4"/>
    <w:rsid w:val="003B2113"/>
    <w:rsid w:val="003B68D0"/>
    <w:rsid w:val="003C0463"/>
    <w:rsid w:val="003C14F5"/>
    <w:rsid w:val="003D14CC"/>
    <w:rsid w:val="003D4968"/>
    <w:rsid w:val="003D6939"/>
    <w:rsid w:val="003D6DE2"/>
    <w:rsid w:val="003D6FCB"/>
    <w:rsid w:val="003D7521"/>
    <w:rsid w:val="003E1D7B"/>
    <w:rsid w:val="003E2892"/>
    <w:rsid w:val="003E3F89"/>
    <w:rsid w:val="003E4D33"/>
    <w:rsid w:val="003E60A1"/>
    <w:rsid w:val="003F2A5E"/>
    <w:rsid w:val="003F6F8F"/>
    <w:rsid w:val="003F76FC"/>
    <w:rsid w:val="003F796A"/>
    <w:rsid w:val="00401930"/>
    <w:rsid w:val="004047BC"/>
    <w:rsid w:val="004170A9"/>
    <w:rsid w:val="00421A20"/>
    <w:rsid w:val="00423A89"/>
    <w:rsid w:val="00423D69"/>
    <w:rsid w:val="00424C95"/>
    <w:rsid w:val="00433DCC"/>
    <w:rsid w:val="00436931"/>
    <w:rsid w:val="00441C4D"/>
    <w:rsid w:val="0044686F"/>
    <w:rsid w:val="0045017C"/>
    <w:rsid w:val="00450760"/>
    <w:rsid w:val="004527BF"/>
    <w:rsid w:val="0045328A"/>
    <w:rsid w:val="00457BF9"/>
    <w:rsid w:val="00462C4D"/>
    <w:rsid w:val="00464702"/>
    <w:rsid w:val="00467A6F"/>
    <w:rsid w:val="00470773"/>
    <w:rsid w:val="00473387"/>
    <w:rsid w:val="0047438B"/>
    <w:rsid w:val="004820BB"/>
    <w:rsid w:val="004867A8"/>
    <w:rsid w:val="00486A13"/>
    <w:rsid w:val="004874B3"/>
    <w:rsid w:val="0049107D"/>
    <w:rsid w:val="00491BE5"/>
    <w:rsid w:val="004927F2"/>
    <w:rsid w:val="004930F2"/>
    <w:rsid w:val="004955AC"/>
    <w:rsid w:val="00496EC8"/>
    <w:rsid w:val="004A2A58"/>
    <w:rsid w:val="004A44BD"/>
    <w:rsid w:val="004A45E4"/>
    <w:rsid w:val="004A6054"/>
    <w:rsid w:val="004A6754"/>
    <w:rsid w:val="004A6D9B"/>
    <w:rsid w:val="004B0739"/>
    <w:rsid w:val="004B59BB"/>
    <w:rsid w:val="004B7584"/>
    <w:rsid w:val="004B76B5"/>
    <w:rsid w:val="004B7A9B"/>
    <w:rsid w:val="004C044F"/>
    <w:rsid w:val="004C16DD"/>
    <w:rsid w:val="004C36C9"/>
    <w:rsid w:val="004C3FE2"/>
    <w:rsid w:val="004C6912"/>
    <w:rsid w:val="004C740B"/>
    <w:rsid w:val="004D15D9"/>
    <w:rsid w:val="004D3872"/>
    <w:rsid w:val="004E10DA"/>
    <w:rsid w:val="004E18F4"/>
    <w:rsid w:val="004E2EE7"/>
    <w:rsid w:val="004E5BF5"/>
    <w:rsid w:val="004E629E"/>
    <w:rsid w:val="004E72CB"/>
    <w:rsid w:val="004E7B8C"/>
    <w:rsid w:val="004F15B4"/>
    <w:rsid w:val="004F3578"/>
    <w:rsid w:val="004F7DF1"/>
    <w:rsid w:val="00500C0A"/>
    <w:rsid w:val="00504FBA"/>
    <w:rsid w:val="005134EE"/>
    <w:rsid w:val="00514D6B"/>
    <w:rsid w:val="00522C2A"/>
    <w:rsid w:val="005242C7"/>
    <w:rsid w:val="005254CA"/>
    <w:rsid w:val="005501BB"/>
    <w:rsid w:val="0055213E"/>
    <w:rsid w:val="00553D5E"/>
    <w:rsid w:val="00555296"/>
    <w:rsid w:val="005578E8"/>
    <w:rsid w:val="005717EC"/>
    <w:rsid w:val="00574A4F"/>
    <w:rsid w:val="00577228"/>
    <w:rsid w:val="00580B9D"/>
    <w:rsid w:val="005820E1"/>
    <w:rsid w:val="005834F9"/>
    <w:rsid w:val="00585015"/>
    <w:rsid w:val="005935FC"/>
    <w:rsid w:val="00593D9C"/>
    <w:rsid w:val="00595C3C"/>
    <w:rsid w:val="00596E74"/>
    <w:rsid w:val="005A2037"/>
    <w:rsid w:val="005A37A8"/>
    <w:rsid w:val="005A66F1"/>
    <w:rsid w:val="005A7671"/>
    <w:rsid w:val="005B2344"/>
    <w:rsid w:val="005B244F"/>
    <w:rsid w:val="005B396A"/>
    <w:rsid w:val="005B3FE2"/>
    <w:rsid w:val="005B47C6"/>
    <w:rsid w:val="005B55E7"/>
    <w:rsid w:val="005B6C92"/>
    <w:rsid w:val="005C10A3"/>
    <w:rsid w:val="005C18C0"/>
    <w:rsid w:val="005C25AC"/>
    <w:rsid w:val="005D5B08"/>
    <w:rsid w:val="005E2076"/>
    <w:rsid w:val="005E3944"/>
    <w:rsid w:val="005E7D8A"/>
    <w:rsid w:val="005F01A0"/>
    <w:rsid w:val="005F16C4"/>
    <w:rsid w:val="005F46FA"/>
    <w:rsid w:val="006076A9"/>
    <w:rsid w:val="00610F41"/>
    <w:rsid w:val="006111BF"/>
    <w:rsid w:val="00613C50"/>
    <w:rsid w:val="006146EF"/>
    <w:rsid w:val="00614A6B"/>
    <w:rsid w:val="00615F07"/>
    <w:rsid w:val="00617BF0"/>
    <w:rsid w:val="006206A9"/>
    <w:rsid w:val="00622DC7"/>
    <w:rsid w:val="00632910"/>
    <w:rsid w:val="00634528"/>
    <w:rsid w:val="00635AE0"/>
    <w:rsid w:val="00637C1A"/>
    <w:rsid w:val="00637EBD"/>
    <w:rsid w:val="006434C2"/>
    <w:rsid w:val="00644C02"/>
    <w:rsid w:val="00651BDE"/>
    <w:rsid w:val="00653B06"/>
    <w:rsid w:val="00654077"/>
    <w:rsid w:val="006677EB"/>
    <w:rsid w:val="00672C5C"/>
    <w:rsid w:val="00676FEE"/>
    <w:rsid w:val="00677985"/>
    <w:rsid w:val="00686524"/>
    <w:rsid w:val="006869C0"/>
    <w:rsid w:val="00693B5F"/>
    <w:rsid w:val="006A6441"/>
    <w:rsid w:val="006C3054"/>
    <w:rsid w:val="006C3D2D"/>
    <w:rsid w:val="006C4A81"/>
    <w:rsid w:val="006C5134"/>
    <w:rsid w:val="006C6F6D"/>
    <w:rsid w:val="006C7393"/>
    <w:rsid w:val="006D0775"/>
    <w:rsid w:val="006D1833"/>
    <w:rsid w:val="006D338D"/>
    <w:rsid w:val="006D4930"/>
    <w:rsid w:val="006D6B09"/>
    <w:rsid w:val="006E14CB"/>
    <w:rsid w:val="006E1BC5"/>
    <w:rsid w:val="006E5CEB"/>
    <w:rsid w:val="006F000F"/>
    <w:rsid w:val="006F307E"/>
    <w:rsid w:val="006F4361"/>
    <w:rsid w:val="00702B6D"/>
    <w:rsid w:val="0070424B"/>
    <w:rsid w:val="007077DA"/>
    <w:rsid w:val="00711901"/>
    <w:rsid w:val="00717EE8"/>
    <w:rsid w:val="00720035"/>
    <w:rsid w:val="00720A78"/>
    <w:rsid w:val="00720B83"/>
    <w:rsid w:val="00720CC5"/>
    <w:rsid w:val="00720EB5"/>
    <w:rsid w:val="00723441"/>
    <w:rsid w:val="007244E6"/>
    <w:rsid w:val="00724A80"/>
    <w:rsid w:val="00724D8E"/>
    <w:rsid w:val="00725DBF"/>
    <w:rsid w:val="00726E0F"/>
    <w:rsid w:val="00732B01"/>
    <w:rsid w:val="0073390E"/>
    <w:rsid w:val="00733AAA"/>
    <w:rsid w:val="0073413A"/>
    <w:rsid w:val="00736A1D"/>
    <w:rsid w:val="00736B93"/>
    <w:rsid w:val="007370BE"/>
    <w:rsid w:val="00737779"/>
    <w:rsid w:val="00744DA5"/>
    <w:rsid w:val="0074629D"/>
    <w:rsid w:val="00747199"/>
    <w:rsid w:val="007471A4"/>
    <w:rsid w:val="00747423"/>
    <w:rsid w:val="007509BF"/>
    <w:rsid w:val="0075434A"/>
    <w:rsid w:val="00756905"/>
    <w:rsid w:val="0075777A"/>
    <w:rsid w:val="00762517"/>
    <w:rsid w:val="00764886"/>
    <w:rsid w:val="00766936"/>
    <w:rsid w:val="00767558"/>
    <w:rsid w:val="007775E9"/>
    <w:rsid w:val="00777D2C"/>
    <w:rsid w:val="00784737"/>
    <w:rsid w:val="007878F2"/>
    <w:rsid w:val="00791299"/>
    <w:rsid w:val="00792362"/>
    <w:rsid w:val="00796AC0"/>
    <w:rsid w:val="00797EDE"/>
    <w:rsid w:val="007B00DE"/>
    <w:rsid w:val="007B0527"/>
    <w:rsid w:val="007B1C2C"/>
    <w:rsid w:val="007C0ED5"/>
    <w:rsid w:val="007C2273"/>
    <w:rsid w:val="007C2F4C"/>
    <w:rsid w:val="007C43D1"/>
    <w:rsid w:val="007C4565"/>
    <w:rsid w:val="007C5E13"/>
    <w:rsid w:val="007C7193"/>
    <w:rsid w:val="007D14F8"/>
    <w:rsid w:val="007D264A"/>
    <w:rsid w:val="007D42DD"/>
    <w:rsid w:val="007E0CC4"/>
    <w:rsid w:val="007E1F9D"/>
    <w:rsid w:val="007E21ED"/>
    <w:rsid w:val="007E3EDE"/>
    <w:rsid w:val="007E4423"/>
    <w:rsid w:val="007E4575"/>
    <w:rsid w:val="007E67A5"/>
    <w:rsid w:val="007E698F"/>
    <w:rsid w:val="007F31FA"/>
    <w:rsid w:val="007F34DF"/>
    <w:rsid w:val="00801062"/>
    <w:rsid w:val="00803A96"/>
    <w:rsid w:val="0080589D"/>
    <w:rsid w:val="0081030F"/>
    <w:rsid w:val="00812680"/>
    <w:rsid w:val="0081483F"/>
    <w:rsid w:val="0081656C"/>
    <w:rsid w:val="00817B68"/>
    <w:rsid w:val="0082007B"/>
    <w:rsid w:val="0082067F"/>
    <w:rsid w:val="0082240A"/>
    <w:rsid w:val="00825A78"/>
    <w:rsid w:val="00826507"/>
    <w:rsid w:val="008269DE"/>
    <w:rsid w:val="00832D51"/>
    <w:rsid w:val="00833FFE"/>
    <w:rsid w:val="008352B4"/>
    <w:rsid w:val="00837091"/>
    <w:rsid w:val="008469E3"/>
    <w:rsid w:val="008476BF"/>
    <w:rsid w:val="00850020"/>
    <w:rsid w:val="00852FBF"/>
    <w:rsid w:val="008534E9"/>
    <w:rsid w:val="008543D0"/>
    <w:rsid w:val="008671F3"/>
    <w:rsid w:val="008713DF"/>
    <w:rsid w:val="00874168"/>
    <w:rsid w:val="00874DFC"/>
    <w:rsid w:val="00876D6A"/>
    <w:rsid w:val="00877050"/>
    <w:rsid w:val="00877339"/>
    <w:rsid w:val="00883FE6"/>
    <w:rsid w:val="00884587"/>
    <w:rsid w:val="00890BDA"/>
    <w:rsid w:val="0089195B"/>
    <w:rsid w:val="008926F6"/>
    <w:rsid w:val="00892D14"/>
    <w:rsid w:val="0089395F"/>
    <w:rsid w:val="008944D6"/>
    <w:rsid w:val="00895570"/>
    <w:rsid w:val="008964B9"/>
    <w:rsid w:val="008A1CF4"/>
    <w:rsid w:val="008A4889"/>
    <w:rsid w:val="008B2E28"/>
    <w:rsid w:val="008B3DEB"/>
    <w:rsid w:val="008B6852"/>
    <w:rsid w:val="008B7430"/>
    <w:rsid w:val="008C16E0"/>
    <w:rsid w:val="008C1F1E"/>
    <w:rsid w:val="008C22F3"/>
    <w:rsid w:val="008C2462"/>
    <w:rsid w:val="008C7FB4"/>
    <w:rsid w:val="008D3B77"/>
    <w:rsid w:val="008D5AC9"/>
    <w:rsid w:val="008D7D2D"/>
    <w:rsid w:val="008E0DBE"/>
    <w:rsid w:val="008E0F9B"/>
    <w:rsid w:val="008E1FF6"/>
    <w:rsid w:val="008E2C41"/>
    <w:rsid w:val="008E3DA1"/>
    <w:rsid w:val="008E6109"/>
    <w:rsid w:val="008E61B9"/>
    <w:rsid w:val="008E713E"/>
    <w:rsid w:val="008F0F31"/>
    <w:rsid w:val="008F2818"/>
    <w:rsid w:val="008F3BF2"/>
    <w:rsid w:val="008F59FD"/>
    <w:rsid w:val="008F5F28"/>
    <w:rsid w:val="00901246"/>
    <w:rsid w:val="00901EF0"/>
    <w:rsid w:val="0091274B"/>
    <w:rsid w:val="00915223"/>
    <w:rsid w:val="009152A8"/>
    <w:rsid w:val="00922CCD"/>
    <w:rsid w:val="009232CB"/>
    <w:rsid w:val="00926EF8"/>
    <w:rsid w:val="009338EF"/>
    <w:rsid w:val="009431FE"/>
    <w:rsid w:val="00946DFA"/>
    <w:rsid w:val="0095090D"/>
    <w:rsid w:val="00950B36"/>
    <w:rsid w:val="00951720"/>
    <w:rsid w:val="00953D28"/>
    <w:rsid w:val="0095447D"/>
    <w:rsid w:val="00960CDD"/>
    <w:rsid w:val="00960EAC"/>
    <w:rsid w:val="00961074"/>
    <w:rsid w:val="00963C2B"/>
    <w:rsid w:val="0097079B"/>
    <w:rsid w:val="009710BB"/>
    <w:rsid w:val="009728C1"/>
    <w:rsid w:val="00972B21"/>
    <w:rsid w:val="00980326"/>
    <w:rsid w:val="009805DB"/>
    <w:rsid w:val="009809D5"/>
    <w:rsid w:val="009855B5"/>
    <w:rsid w:val="00985EC9"/>
    <w:rsid w:val="009927DF"/>
    <w:rsid w:val="00995BA1"/>
    <w:rsid w:val="009A0BFF"/>
    <w:rsid w:val="009A11BB"/>
    <w:rsid w:val="009A62EA"/>
    <w:rsid w:val="009A6FA1"/>
    <w:rsid w:val="009B5475"/>
    <w:rsid w:val="009B737A"/>
    <w:rsid w:val="009B785C"/>
    <w:rsid w:val="009C6251"/>
    <w:rsid w:val="009C66E9"/>
    <w:rsid w:val="009C6C95"/>
    <w:rsid w:val="009C770F"/>
    <w:rsid w:val="009D4519"/>
    <w:rsid w:val="009D49D3"/>
    <w:rsid w:val="009D5D30"/>
    <w:rsid w:val="009E0555"/>
    <w:rsid w:val="009E1CAB"/>
    <w:rsid w:val="009E2EEA"/>
    <w:rsid w:val="009E4F79"/>
    <w:rsid w:val="009E7200"/>
    <w:rsid w:val="009F16CF"/>
    <w:rsid w:val="009F1843"/>
    <w:rsid w:val="009F25E0"/>
    <w:rsid w:val="009F3B53"/>
    <w:rsid w:val="009F7B4A"/>
    <w:rsid w:val="00A01977"/>
    <w:rsid w:val="00A01F22"/>
    <w:rsid w:val="00A023E9"/>
    <w:rsid w:val="00A057D1"/>
    <w:rsid w:val="00A126EC"/>
    <w:rsid w:val="00A1504E"/>
    <w:rsid w:val="00A23DF8"/>
    <w:rsid w:val="00A270DD"/>
    <w:rsid w:val="00A304CE"/>
    <w:rsid w:val="00A30B07"/>
    <w:rsid w:val="00A31F57"/>
    <w:rsid w:val="00A3213E"/>
    <w:rsid w:val="00A3296B"/>
    <w:rsid w:val="00A32A04"/>
    <w:rsid w:val="00A32B5A"/>
    <w:rsid w:val="00A3714C"/>
    <w:rsid w:val="00A41504"/>
    <w:rsid w:val="00A42297"/>
    <w:rsid w:val="00A44F69"/>
    <w:rsid w:val="00A50496"/>
    <w:rsid w:val="00A510A6"/>
    <w:rsid w:val="00A521CD"/>
    <w:rsid w:val="00A536AA"/>
    <w:rsid w:val="00A555D5"/>
    <w:rsid w:val="00A55788"/>
    <w:rsid w:val="00A56BF1"/>
    <w:rsid w:val="00A5708C"/>
    <w:rsid w:val="00A5779E"/>
    <w:rsid w:val="00A57D36"/>
    <w:rsid w:val="00A610C5"/>
    <w:rsid w:val="00A62AC3"/>
    <w:rsid w:val="00A64934"/>
    <w:rsid w:val="00A71C25"/>
    <w:rsid w:val="00A71FDC"/>
    <w:rsid w:val="00A74C11"/>
    <w:rsid w:val="00A7578E"/>
    <w:rsid w:val="00A77763"/>
    <w:rsid w:val="00A8612F"/>
    <w:rsid w:val="00A86EFD"/>
    <w:rsid w:val="00A909E9"/>
    <w:rsid w:val="00A92D99"/>
    <w:rsid w:val="00A937A1"/>
    <w:rsid w:val="00A95488"/>
    <w:rsid w:val="00AA1645"/>
    <w:rsid w:val="00AB48AB"/>
    <w:rsid w:val="00AC2F1D"/>
    <w:rsid w:val="00AC4CB2"/>
    <w:rsid w:val="00AD0860"/>
    <w:rsid w:val="00AD0F56"/>
    <w:rsid w:val="00AD1C75"/>
    <w:rsid w:val="00AD35E3"/>
    <w:rsid w:val="00AD50DD"/>
    <w:rsid w:val="00AD57F7"/>
    <w:rsid w:val="00AD593C"/>
    <w:rsid w:val="00AD7948"/>
    <w:rsid w:val="00AE1A4C"/>
    <w:rsid w:val="00AE20AF"/>
    <w:rsid w:val="00AE26C1"/>
    <w:rsid w:val="00AE6B9E"/>
    <w:rsid w:val="00AE7711"/>
    <w:rsid w:val="00AF19F8"/>
    <w:rsid w:val="00AF3F4E"/>
    <w:rsid w:val="00AF4DB5"/>
    <w:rsid w:val="00AF4F30"/>
    <w:rsid w:val="00AF68EB"/>
    <w:rsid w:val="00B02E72"/>
    <w:rsid w:val="00B03022"/>
    <w:rsid w:val="00B049DB"/>
    <w:rsid w:val="00B05090"/>
    <w:rsid w:val="00B0534A"/>
    <w:rsid w:val="00B05B54"/>
    <w:rsid w:val="00B113C1"/>
    <w:rsid w:val="00B15681"/>
    <w:rsid w:val="00B1685B"/>
    <w:rsid w:val="00B201BB"/>
    <w:rsid w:val="00B211D9"/>
    <w:rsid w:val="00B2254D"/>
    <w:rsid w:val="00B22AA7"/>
    <w:rsid w:val="00B24CCA"/>
    <w:rsid w:val="00B27E41"/>
    <w:rsid w:val="00B309D5"/>
    <w:rsid w:val="00B32D18"/>
    <w:rsid w:val="00B34ABF"/>
    <w:rsid w:val="00B405D0"/>
    <w:rsid w:val="00B41696"/>
    <w:rsid w:val="00B41C5D"/>
    <w:rsid w:val="00B434BC"/>
    <w:rsid w:val="00B4448E"/>
    <w:rsid w:val="00B44C4D"/>
    <w:rsid w:val="00B47457"/>
    <w:rsid w:val="00B56B21"/>
    <w:rsid w:val="00B60144"/>
    <w:rsid w:val="00B62382"/>
    <w:rsid w:val="00B64298"/>
    <w:rsid w:val="00B64674"/>
    <w:rsid w:val="00B66DBC"/>
    <w:rsid w:val="00B70CC7"/>
    <w:rsid w:val="00B71FBF"/>
    <w:rsid w:val="00B720C6"/>
    <w:rsid w:val="00B7466E"/>
    <w:rsid w:val="00B82531"/>
    <w:rsid w:val="00B8312B"/>
    <w:rsid w:val="00B851D4"/>
    <w:rsid w:val="00B91FD3"/>
    <w:rsid w:val="00B92A24"/>
    <w:rsid w:val="00B94207"/>
    <w:rsid w:val="00B94B28"/>
    <w:rsid w:val="00B95092"/>
    <w:rsid w:val="00B9719A"/>
    <w:rsid w:val="00B97E34"/>
    <w:rsid w:val="00BA087E"/>
    <w:rsid w:val="00BA1025"/>
    <w:rsid w:val="00BA1AB8"/>
    <w:rsid w:val="00BA518B"/>
    <w:rsid w:val="00BA7CE0"/>
    <w:rsid w:val="00BB1AF4"/>
    <w:rsid w:val="00BB3CA8"/>
    <w:rsid w:val="00BB55F2"/>
    <w:rsid w:val="00BC0E6D"/>
    <w:rsid w:val="00BC1A33"/>
    <w:rsid w:val="00BC6B07"/>
    <w:rsid w:val="00BD0026"/>
    <w:rsid w:val="00BD3A57"/>
    <w:rsid w:val="00BD3B48"/>
    <w:rsid w:val="00BD6B20"/>
    <w:rsid w:val="00BD7B0A"/>
    <w:rsid w:val="00BD7B5C"/>
    <w:rsid w:val="00BE0365"/>
    <w:rsid w:val="00BE34C4"/>
    <w:rsid w:val="00BE3ED9"/>
    <w:rsid w:val="00BE4AFF"/>
    <w:rsid w:val="00BE6FBE"/>
    <w:rsid w:val="00BF29F7"/>
    <w:rsid w:val="00BF320E"/>
    <w:rsid w:val="00BF7EBC"/>
    <w:rsid w:val="00C06945"/>
    <w:rsid w:val="00C11CBE"/>
    <w:rsid w:val="00C12B37"/>
    <w:rsid w:val="00C21D5E"/>
    <w:rsid w:val="00C25426"/>
    <w:rsid w:val="00C371D6"/>
    <w:rsid w:val="00C37460"/>
    <w:rsid w:val="00C412B9"/>
    <w:rsid w:val="00C54AB3"/>
    <w:rsid w:val="00C54F82"/>
    <w:rsid w:val="00C5607F"/>
    <w:rsid w:val="00C56130"/>
    <w:rsid w:val="00C57EFE"/>
    <w:rsid w:val="00C60DA7"/>
    <w:rsid w:val="00C6447B"/>
    <w:rsid w:val="00C64701"/>
    <w:rsid w:val="00C661F7"/>
    <w:rsid w:val="00C66C78"/>
    <w:rsid w:val="00C67A2C"/>
    <w:rsid w:val="00C7015E"/>
    <w:rsid w:val="00C70173"/>
    <w:rsid w:val="00C75FDD"/>
    <w:rsid w:val="00C7628C"/>
    <w:rsid w:val="00C84DB0"/>
    <w:rsid w:val="00C94791"/>
    <w:rsid w:val="00C96494"/>
    <w:rsid w:val="00C96BAA"/>
    <w:rsid w:val="00C973A3"/>
    <w:rsid w:val="00CA348F"/>
    <w:rsid w:val="00CA3CC4"/>
    <w:rsid w:val="00CA4169"/>
    <w:rsid w:val="00CA4195"/>
    <w:rsid w:val="00CB24C3"/>
    <w:rsid w:val="00CB5C65"/>
    <w:rsid w:val="00CB6EA3"/>
    <w:rsid w:val="00CB7463"/>
    <w:rsid w:val="00CC2CF1"/>
    <w:rsid w:val="00CC3CB6"/>
    <w:rsid w:val="00CC5089"/>
    <w:rsid w:val="00CC6993"/>
    <w:rsid w:val="00CC7495"/>
    <w:rsid w:val="00CC78BB"/>
    <w:rsid w:val="00CD29D5"/>
    <w:rsid w:val="00CE2429"/>
    <w:rsid w:val="00CE24C7"/>
    <w:rsid w:val="00CE44FA"/>
    <w:rsid w:val="00CE7F53"/>
    <w:rsid w:val="00CF2D85"/>
    <w:rsid w:val="00CF3993"/>
    <w:rsid w:val="00CF41AF"/>
    <w:rsid w:val="00D0047C"/>
    <w:rsid w:val="00D0301D"/>
    <w:rsid w:val="00D0380E"/>
    <w:rsid w:val="00D06D5E"/>
    <w:rsid w:val="00D0742B"/>
    <w:rsid w:val="00D10503"/>
    <w:rsid w:val="00D12BC6"/>
    <w:rsid w:val="00D14E4D"/>
    <w:rsid w:val="00D224DF"/>
    <w:rsid w:val="00D25DFA"/>
    <w:rsid w:val="00D27111"/>
    <w:rsid w:val="00D27690"/>
    <w:rsid w:val="00D30992"/>
    <w:rsid w:val="00D30EE7"/>
    <w:rsid w:val="00D37C6C"/>
    <w:rsid w:val="00D45EE7"/>
    <w:rsid w:val="00D51DB5"/>
    <w:rsid w:val="00D529AB"/>
    <w:rsid w:val="00D53B41"/>
    <w:rsid w:val="00D5414D"/>
    <w:rsid w:val="00D54ED1"/>
    <w:rsid w:val="00D55E45"/>
    <w:rsid w:val="00D67D0F"/>
    <w:rsid w:val="00D71B0C"/>
    <w:rsid w:val="00D769E9"/>
    <w:rsid w:val="00D76B6B"/>
    <w:rsid w:val="00D7756C"/>
    <w:rsid w:val="00D7794C"/>
    <w:rsid w:val="00D87D29"/>
    <w:rsid w:val="00D908E3"/>
    <w:rsid w:val="00D90A48"/>
    <w:rsid w:val="00D9148C"/>
    <w:rsid w:val="00DA2BDE"/>
    <w:rsid w:val="00DA6FA8"/>
    <w:rsid w:val="00DB6C53"/>
    <w:rsid w:val="00DC1B49"/>
    <w:rsid w:val="00DC2EDD"/>
    <w:rsid w:val="00DC32F9"/>
    <w:rsid w:val="00DC4427"/>
    <w:rsid w:val="00DD33E5"/>
    <w:rsid w:val="00DD6CCC"/>
    <w:rsid w:val="00DE03E6"/>
    <w:rsid w:val="00DE0C2F"/>
    <w:rsid w:val="00DE4C5A"/>
    <w:rsid w:val="00DE561B"/>
    <w:rsid w:val="00DE5E73"/>
    <w:rsid w:val="00DE6182"/>
    <w:rsid w:val="00DF0FEE"/>
    <w:rsid w:val="00DF4141"/>
    <w:rsid w:val="00DF5A07"/>
    <w:rsid w:val="00DF6307"/>
    <w:rsid w:val="00DF6B45"/>
    <w:rsid w:val="00E003E6"/>
    <w:rsid w:val="00E02EB9"/>
    <w:rsid w:val="00E04E6C"/>
    <w:rsid w:val="00E051B1"/>
    <w:rsid w:val="00E06BA0"/>
    <w:rsid w:val="00E06D4E"/>
    <w:rsid w:val="00E0745F"/>
    <w:rsid w:val="00E10121"/>
    <w:rsid w:val="00E15344"/>
    <w:rsid w:val="00E21576"/>
    <w:rsid w:val="00E21C84"/>
    <w:rsid w:val="00E23D82"/>
    <w:rsid w:val="00E26ACA"/>
    <w:rsid w:val="00E30948"/>
    <w:rsid w:val="00E34570"/>
    <w:rsid w:val="00E35288"/>
    <w:rsid w:val="00E43839"/>
    <w:rsid w:val="00E46A72"/>
    <w:rsid w:val="00E477F0"/>
    <w:rsid w:val="00E5003B"/>
    <w:rsid w:val="00E51BB2"/>
    <w:rsid w:val="00E537BC"/>
    <w:rsid w:val="00E53FF6"/>
    <w:rsid w:val="00E54C1A"/>
    <w:rsid w:val="00E54DF6"/>
    <w:rsid w:val="00E554B9"/>
    <w:rsid w:val="00E55EAE"/>
    <w:rsid w:val="00E6031B"/>
    <w:rsid w:val="00E61B04"/>
    <w:rsid w:val="00E63787"/>
    <w:rsid w:val="00E6446F"/>
    <w:rsid w:val="00E729DB"/>
    <w:rsid w:val="00E72A2E"/>
    <w:rsid w:val="00E774FE"/>
    <w:rsid w:val="00E77AFE"/>
    <w:rsid w:val="00E82340"/>
    <w:rsid w:val="00E84095"/>
    <w:rsid w:val="00E84563"/>
    <w:rsid w:val="00E8796E"/>
    <w:rsid w:val="00E90D69"/>
    <w:rsid w:val="00E914B8"/>
    <w:rsid w:val="00E93359"/>
    <w:rsid w:val="00E9384B"/>
    <w:rsid w:val="00E93ED0"/>
    <w:rsid w:val="00E96C06"/>
    <w:rsid w:val="00EA140C"/>
    <w:rsid w:val="00EA1591"/>
    <w:rsid w:val="00EA1E3D"/>
    <w:rsid w:val="00EA1ED6"/>
    <w:rsid w:val="00EB10D4"/>
    <w:rsid w:val="00EB4C74"/>
    <w:rsid w:val="00EB4D61"/>
    <w:rsid w:val="00EB7D47"/>
    <w:rsid w:val="00EC02C3"/>
    <w:rsid w:val="00EC2F04"/>
    <w:rsid w:val="00EC3973"/>
    <w:rsid w:val="00EC718B"/>
    <w:rsid w:val="00EC79AE"/>
    <w:rsid w:val="00EE1E87"/>
    <w:rsid w:val="00EE50B9"/>
    <w:rsid w:val="00EE6052"/>
    <w:rsid w:val="00EE6F78"/>
    <w:rsid w:val="00EF2DC9"/>
    <w:rsid w:val="00EF5FF4"/>
    <w:rsid w:val="00F06BE0"/>
    <w:rsid w:val="00F12721"/>
    <w:rsid w:val="00F13AFC"/>
    <w:rsid w:val="00F1478F"/>
    <w:rsid w:val="00F20670"/>
    <w:rsid w:val="00F23FC2"/>
    <w:rsid w:val="00F24D69"/>
    <w:rsid w:val="00F32752"/>
    <w:rsid w:val="00F352C3"/>
    <w:rsid w:val="00F35438"/>
    <w:rsid w:val="00F355C7"/>
    <w:rsid w:val="00F35B06"/>
    <w:rsid w:val="00F4455B"/>
    <w:rsid w:val="00F44579"/>
    <w:rsid w:val="00F46F57"/>
    <w:rsid w:val="00F52D3B"/>
    <w:rsid w:val="00F535C5"/>
    <w:rsid w:val="00F57702"/>
    <w:rsid w:val="00F6117A"/>
    <w:rsid w:val="00F632B2"/>
    <w:rsid w:val="00F71000"/>
    <w:rsid w:val="00F71DF9"/>
    <w:rsid w:val="00F74DE5"/>
    <w:rsid w:val="00F760A8"/>
    <w:rsid w:val="00F807F2"/>
    <w:rsid w:val="00F843AD"/>
    <w:rsid w:val="00F86963"/>
    <w:rsid w:val="00F90942"/>
    <w:rsid w:val="00F9253F"/>
    <w:rsid w:val="00FA123C"/>
    <w:rsid w:val="00FA19ED"/>
    <w:rsid w:val="00FA1A99"/>
    <w:rsid w:val="00FA2C18"/>
    <w:rsid w:val="00FA4124"/>
    <w:rsid w:val="00FA5FC2"/>
    <w:rsid w:val="00FB0AE9"/>
    <w:rsid w:val="00FB1DC8"/>
    <w:rsid w:val="00FB329A"/>
    <w:rsid w:val="00FB3753"/>
    <w:rsid w:val="00FB534C"/>
    <w:rsid w:val="00FB5A3A"/>
    <w:rsid w:val="00FB62EB"/>
    <w:rsid w:val="00FB7059"/>
    <w:rsid w:val="00FC0207"/>
    <w:rsid w:val="00FC1A9A"/>
    <w:rsid w:val="00FC63D7"/>
    <w:rsid w:val="00FD09C9"/>
    <w:rsid w:val="00FD3297"/>
    <w:rsid w:val="00FD7067"/>
    <w:rsid w:val="00FD742C"/>
    <w:rsid w:val="00FE4AD3"/>
    <w:rsid w:val="00FE5C87"/>
    <w:rsid w:val="00FE7CD9"/>
    <w:rsid w:val="00FF0B44"/>
    <w:rsid w:val="00FF23B3"/>
    <w:rsid w:val="00FF367D"/>
    <w:rsid w:val="00FF3709"/>
    <w:rsid w:val="00FF4F87"/>
    <w:rsid w:val="04A02903"/>
    <w:rsid w:val="0B4E6C71"/>
    <w:rsid w:val="0EDB4F2B"/>
    <w:rsid w:val="13E541E7"/>
    <w:rsid w:val="15AA6475"/>
    <w:rsid w:val="18D77FBB"/>
    <w:rsid w:val="1F290DE8"/>
    <w:rsid w:val="225955C4"/>
    <w:rsid w:val="23484E12"/>
    <w:rsid w:val="23C95F48"/>
    <w:rsid w:val="27BA16F2"/>
    <w:rsid w:val="28D9313B"/>
    <w:rsid w:val="2AAA4ECF"/>
    <w:rsid w:val="30B6431B"/>
    <w:rsid w:val="35F079E8"/>
    <w:rsid w:val="388A6D9D"/>
    <w:rsid w:val="3A9F216D"/>
    <w:rsid w:val="3F2B6C26"/>
    <w:rsid w:val="40A07898"/>
    <w:rsid w:val="43F94A3A"/>
    <w:rsid w:val="4F781724"/>
    <w:rsid w:val="600D38CB"/>
    <w:rsid w:val="60BD6FE0"/>
    <w:rsid w:val="639F1F7B"/>
    <w:rsid w:val="64C41576"/>
    <w:rsid w:val="66622608"/>
    <w:rsid w:val="68A74E1C"/>
    <w:rsid w:val="69762E66"/>
    <w:rsid w:val="6A6F760D"/>
    <w:rsid w:val="6A8557EE"/>
    <w:rsid w:val="6ACE1473"/>
    <w:rsid w:val="6B0A6A03"/>
    <w:rsid w:val="721B4D39"/>
    <w:rsid w:val="7581079F"/>
    <w:rsid w:val="772B1D57"/>
    <w:rsid w:val="77521C82"/>
    <w:rsid w:val="78BC1F96"/>
    <w:rsid w:val="7A835696"/>
    <w:rsid w:val="7B4C6482"/>
    <w:rsid w:val="7BC26080"/>
    <w:rsid w:val="7C7B5D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 w:val="28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6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1"/>
    <w:basedOn w:val="11"/>
    <w:qFormat/>
    <w:uiPriority w:val="0"/>
  </w:style>
  <w:style w:type="character" w:customStyle="1" w:styleId="19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21">
    <w:name w:val="正文文本 字符"/>
    <w:link w:val="3"/>
    <w:qFormat/>
    <w:uiPriority w:val="0"/>
    <w:rPr>
      <w:kern w:val="2"/>
      <w:sz w:val="21"/>
      <w:szCs w:val="24"/>
    </w:rPr>
  </w:style>
  <w:style w:type="character" w:customStyle="1" w:styleId="22">
    <w:name w:val="fontstyle01"/>
    <w:basedOn w:val="11"/>
    <w:qFormat/>
    <w:uiPriority w:val="0"/>
    <w:rPr>
      <w:rFonts w:hint="eastAsia" w:ascii="宋体" w:hAnsi="宋体" w:eastAsia="宋体"/>
      <w:color w:val="000000"/>
      <w:sz w:val="36"/>
      <w:szCs w:val="36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037;&#20316;&#20869;&#23481;-&#24352;\11.&#25910;&#21457;&#25991;\1.3&#26631;&#20934;&#37096;&#209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2C708-C905-43CC-8FCF-17EABF96F2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1.3标准部函.wpt</Template>
  <Company>MS</Company>
  <Pages>1</Pages>
  <Words>473</Words>
  <Characters>505</Characters>
  <Lines>3</Lines>
  <Paragraphs>1</Paragraphs>
  <TotalTime>15</TotalTime>
  <ScaleCrop>false</ScaleCrop>
  <LinksUpToDate>false</LinksUpToDate>
  <CharactersWithSpaces>518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2020-02-25T06:36:00Z</dcterms:created>
  <dc:creator>ya</dc:creator>
  <cp:lastModifiedBy>毛毛雨</cp:lastModifiedBy>
  <cp:lastPrinted>2021-05-19T10:03:00Z</cp:lastPrinted>
  <dcterms:modified xsi:type="dcterms:W3CDTF">2025-06-16T08:55:07Z</dcterms:modified>
  <dc:title>关于召开《天然石材装饰工程技术规程》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eyJoZGlkIjoiZTE1NTU3Y2EwZmU0OTAzNGMzZjI2ZWE5NmE3ZTkzMTEiLCJ1c2VySWQiOiI0NTA5NzM2NTMifQ==</vt:lpwstr>
  </property>
  <property fmtid="{D5CDD505-2E9C-101B-9397-08002B2CF9AE}" pid="4" name="ICV">
    <vt:lpwstr>C1609C54D27544C9A1419FC5A62308E4_12</vt:lpwstr>
  </property>
</Properties>
</file>