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 w:cs="宋体"/>
          <w:color w:val="000000"/>
          <w:kern w:val="0"/>
          <w:sz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</w:rPr>
        <w:t>附件</w:t>
      </w:r>
    </w:p>
    <w:p>
      <w:pPr>
        <w:snapToGrid w:val="0"/>
        <w:spacing w:line="360" w:lineRule="auto"/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协会标准计划项目汇总表</w:t>
      </w:r>
    </w:p>
    <w:tbl>
      <w:tblPr>
        <w:tblStyle w:val="10"/>
        <w:tblW w:w="5000" w:type="pct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6"/>
        <w:gridCol w:w="1738"/>
        <w:gridCol w:w="3685"/>
        <w:gridCol w:w="853"/>
        <w:gridCol w:w="930"/>
        <w:gridCol w:w="768"/>
        <w:gridCol w:w="709"/>
        <w:gridCol w:w="987"/>
        <w:gridCol w:w="400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</w:trPr>
        <w:tc>
          <w:tcPr>
            <w:tcW w:w="175" w:type="pct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613" w:type="pct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标准计划号</w:t>
            </w:r>
          </w:p>
        </w:tc>
        <w:tc>
          <w:tcPr>
            <w:tcW w:w="1300" w:type="pct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标准名称</w:t>
            </w:r>
          </w:p>
        </w:tc>
        <w:tc>
          <w:tcPr>
            <w:tcW w:w="301" w:type="pct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制定或修订</w:t>
            </w:r>
          </w:p>
        </w:tc>
        <w:tc>
          <w:tcPr>
            <w:tcW w:w="328" w:type="pct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Cs w:val="21"/>
              </w:rPr>
              <w:t>标准类别</w:t>
            </w:r>
          </w:p>
        </w:tc>
        <w:tc>
          <w:tcPr>
            <w:tcW w:w="271" w:type="pct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代替标准</w:t>
            </w:r>
          </w:p>
        </w:tc>
        <w:tc>
          <w:tcPr>
            <w:tcW w:w="250" w:type="pct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采标情况</w:t>
            </w:r>
          </w:p>
        </w:tc>
        <w:tc>
          <w:tcPr>
            <w:tcW w:w="348" w:type="pct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Cs w:val="21"/>
              </w:rPr>
              <w:t>项目周期（月）</w:t>
            </w:r>
          </w:p>
        </w:tc>
        <w:tc>
          <w:tcPr>
            <w:tcW w:w="1414" w:type="pct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主要起草单位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75" w:type="pct"/>
            <w:vAlign w:val="center"/>
          </w:tcPr>
          <w:p>
            <w:pPr>
              <w:pStyle w:val="17"/>
              <w:numPr>
                <w:ilvl w:val="0"/>
                <w:numId w:val="1"/>
              </w:numPr>
              <w:ind w:firstLineChars="0"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613" w:type="pct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2025-10-xbjh</w:t>
            </w:r>
          </w:p>
        </w:tc>
        <w:tc>
          <w:tcPr>
            <w:tcW w:w="1300" w:type="pct"/>
            <w:vAlign w:val="center"/>
          </w:tcPr>
          <w:p>
            <w:pPr>
              <w:jc w:val="lef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喷射混凝土用早强剂应用技术规程</w:t>
            </w:r>
          </w:p>
        </w:tc>
        <w:tc>
          <w:tcPr>
            <w:tcW w:w="301" w:type="pct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制定</w:t>
            </w:r>
          </w:p>
        </w:tc>
        <w:tc>
          <w:tcPr>
            <w:tcW w:w="328" w:type="pct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工程建设</w:t>
            </w:r>
          </w:p>
        </w:tc>
        <w:tc>
          <w:tcPr>
            <w:tcW w:w="271" w:type="pct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无</w:t>
            </w:r>
          </w:p>
        </w:tc>
        <w:tc>
          <w:tcPr>
            <w:tcW w:w="250" w:type="pct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无</w:t>
            </w:r>
          </w:p>
        </w:tc>
        <w:tc>
          <w:tcPr>
            <w:tcW w:w="348" w:type="pct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12</w:t>
            </w:r>
          </w:p>
        </w:tc>
        <w:tc>
          <w:tcPr>
            <w:tcW w:w="1414" w:type="pct"/>
            <w:vAlign w:val="center"/>
          </w:tcPr>
          <w:p>
            <w:pPr>
              <w:jc w:val="lef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中国混凝土与水泥制品协会、北京工业大学等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75" w:type="pct"/>
            <w:vAlign w:val="center"/>
          </w:tcPr>
          <w:p>
            <w:pPr>
              <w:pStyle w:val="17"/>
              <w:numPr>
                <w:ilvl w:val="0"/>
                <w:numId w:val="1"/>
              </w:numPr>
              <w:ind w:firstLineChars="0"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738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2025-1</w:t>
            </w:r>
            <w:r>
              <w:rPr>
                <w:rFonts w:hint="eastAsia" w:ascii="仿宋" w:hAnsi="仿宋" w:eastAsia="仿宋"/>
                <w:color w:val="000000"/>
                <w:szCs w:val="21"/>
                <w:lang w:val="en-US" w:eastAsia="zh-CN"/>
              </w:rPr>
              <w:t>1</w:t>
            </w:r>
            <w:r>
              <w:rPr>
                <w:rFonts w:hint="eastAsia" w:ascii="仿宋" w:hAnsi="仿宋" w:eastAsia="仿宋"/>
                <w:color w:val="000000"/>
                <w:szCs w:val="21"/>
              </w:rPr>
              <w:t>-xbjh</w:t>
            </w:r>
          </w:p>
        </w:tc>
        <w:tc>
          <w:tcPr>
            <w:tcW w:w="3685" w:type="dxa"/>
            <w:vAlign w:val="center"/>
          </w:tcPr>
          <w:p>
            <w:pPr>
              <w:jc w:val="left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基于项目的二氧化碳减排量评估技术规范 混凝土固碳项目</w:t>
            </w:r>
          </w:p>
        </w:tc>
        <w:tc>
          <w:tcPr>
            <w:tcW w:w="853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制定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节能与综合利用</w:t>
            </w:r>
          </w:p>
        </w:tc>
        <w:tc>
          <w:tcPr>
            <w:tcW w:w="768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无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无</w:t>
            </w:r>
          </w:p>
        </w:tc>
        <w:tc>
          <w:tcPr>
            <w:tcW w:w="987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12</w:t>
            </w:r>
          </w:p>
        </w:tc>
        <w:tc>
          <w:tcPr>
            <w:tcW w:w="4008" w:type="dxa"/>
            <w:vAlign w:val="center"/>
          </w:tcPr>
          <w:p>
            <w:pPr>
              <w:jc w:val="left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中国混凝土与水泥制品协会、北京国建联信认证中心有限公司、北京金隅混凝土有限公司、华润建材科技控股有限公司等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75" w:type="pct"/>
            <w:vAlign w:val="center"/>
          </w:tcPr>
          <w:p>
            <w:pPr>
              <w:pStyle w:val="17"/>
              <w:numPr>
                <w:ilvl w:val="0"/>
                <w:numId w:val="1"/>
              </w:numPr>
              <w:ind w:firstLineChars="0"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738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2025-1</w:t>
            </w:r>
            <w:r>
              <w:rPr>
                <w:rFonts w:hint="eastAsia" w:ascii="仿宋" w:hAnsi="仿宋" w:eastAsia="仿宋"/>
                <w:color w:val="000000"/>
                <w:szCs w:val="21"/>
                <w:lang w:val="en-US" w:eastAsia="zh-CN"/>
              </w:rPr>
              <w:t>2</w:t>
            </w:r>
            <w:r>
              <w:rPr>
                <w:rFonts w:hint="eastAsia" w:ascii="仿宋" w:hAnsi="仿宋" w:eastAsia="仿宋"/>
                <w:color w:val="000000"/>
                <w:szCs w:val="21"/>
              </w:rPr>
              <w:t>-xbjh</w:t>
            </w:r>
          </w:p>
        </w:tc>
        <w:tc>
          <w:tcPr>
            <w:tcW w:w="3685" w:type="dxa"/>
            <w:vAlign w:val="center"/>
          </w:tcPr>
          <w:p>
            <w:pPr>
              <w:jc w:val="left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建材产品质量追溯 预拌混凝土</w:t>
            </w:r>
          </w:p>
        </w:tc>
        <w:tc>
          <w:tcPr>
            <w:tcW w:w="853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制定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  <w:lang w:val="en-US" w:eastAsia="zh-CN"/>
              </w:rPr>
              <w:t>基础</w:t>
            </w:r>
          </w:p>
        </w:tc>
        <w:tc>
          <w:tcPr>
            <w:tcW w:w="768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无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无</w:t>
            </w:r>
          </w:p>
        </w:tc>
        <w:tc>
          <w:tcPr>
            <w:tcW w:w="987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12</w:t>
            </w:r>
          </w:p>
        </w:tc>
        <w:tc>
          <w:tcPr>
            <w:tcW w:w="4008" w:type="dxa"/>
            <w:vAlign w:val="center"/>
          </w:tcPr>
          <w:p>
            <w:pPr>
              <w:jc w:val="left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中国建筑材料联合会、中国混凝土与水泥制品协会等</w:t>
            </w:r>
          </w:p>
        </w:tc>
      </w:tr>
    </w:tbl>
    <w:p>
      <w:pPr>
        <w:jc w:val="left"/>
        <w:rPr>
          <w:rFonts w:ascii="仿宋" w:hAnsi="仿宋" w:eastAsia="仿宋" w:cs="宋体"/>
          <w:color w:val="000000"/>
          <w:kern w:val="0"/>
          <w:sz w:val="24"/>
        </w:rPr>
      </w:pPr>
      <w:bookmarkStart w:id="0" w:name="_GoBack"/>
      <w:bookmarkEnd w:id="0"/>
    </w:p>
    <w:sectPr>
      <w:headerReference r:id="rId3" w:type="default"/>
      <w:footerReference r:id="rId4" w:type="default"/>
      <w:footerReference r:id="rId5" w:type="even"/>
      <w:pgSz w:w="16838" w:h="11906" w:orient="landscape"/>
      <w:pgMar w:top="1418" w:right="1440" w:bottom="1418" w:left="1440" w:header="851" w:footer="992" w:gutter="0"/>
      <w:pgNumType w:start="2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right" w:y="1"/>
      <w:rPr>
        <w:rStyle w:val="13"/>
      </w:rPr>
    </w:pPr>
  </w:p>
  <w:p>
    <w:pPr>
      <w:pStyle w:val="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right" w:y="1"/>
      <w:rPr>
        <w:rStyle w:val="13"/>
      </w:rPr>
    </w:pPr>
    <w:r>
      <w:fldChar w:fldCharType="begin"/>
    </w:r>
    <w:r>
      <w:rPr>
        <w:rStyle w:val="13"/>
      </w:rPr>
      <w:instrText xml:space="preserve">PAGE  </w:instrText>
    </w:r>
    <w:r>
      <w:fldChar w:fldCharType="end"/>
    </w:r>
  </w:p>
  <w:p>
    <w:pPr>
      <w:pStyle w:val="6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C883DB4"/>
    <w:multiLevelType w:val="multilevel"/>
    <w:tmpl w:val="7C883DB4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attachedTemplate r:id="rId1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DJiMWE2MzlkZmM3MGY0M2IyYmE2ZDhkZThmOWQyNDIifQ=="/>
  </w:docVars>
  <w:rsids>
    <w:rsidRoot w:val="7BC26080"/>
    <w:rsid w:val="00002075"/>
    <w:rsid w:val="000034AC"/>
    <w:rsid w:val="00006FDE"/>
    <w:rsid w:val="00013FE3"/>
    <w:rsid w:val="00016C12"/>
    <w:rsid w:val="00017074"/>
    <w:rsid w:val="00021282"/>
    <w:rsid w:val="0002267B"/>
    <w:rsid w:val="00024A27"/>
    <w:rsid w:val="00026B75"/>
    <w:rsid w:val="0003422D"/>
    <w:rsid w:val="00034E11"/>
    <w:rsid w:val="00036065"/>
    <w:rsid w:val="0004221A"/>
    <w:rsid w:val="00047F4F"/>
    <w:rsid w:val="00051594"/>
    <w:rsid w:val="00051595"/>
    <w:rsid w:val="00051E98"/>
    <w:rsid w:val="00063E3E"/>
    <w:rsid w:val="00070F20"/>
    <w:rsid w:val="000746C9"/>
    <w:rsid w:val="000748F6"/>
    <w:rsid w:val="00076679"/>
    <w:rsid w:val="000835DD"/>
    <w:rsid w:val="00083F73"/>
    <w:rsid w:val="0008435B"/>
    <w:rsid w:val="00085873"/>
    <w:rsid w:val="000870D1"/>
    <w:rsid w:val="00090C54"/>
    <w:rsid w:val="000911DC"/>
    <w:rsid w:val="00091289"/>
    <w:rsid w:val="00091626"/>
    <w:rsid w:val="00092D6E"/>
    <w:rsid w:val="0009559A"/>
    <w:rsid w:val="0009668F"/>
    <w:rsid w:val="0009679B"/>
    <w:rsid w:val="000A356C"/>
    <w:rsid w:val="000A3BFA"/>
    <w:rsid w:val="000B09FC"/>
    <w:rsid w:val="000B5041"/>
    <w:rsid w:val="000B6DF7"/>
    <w:rsid w:val="000B7401"/>
    <w:rsid w:val="000C00BA"/>
    <w:rsid w:val="000C3023"/>
    <w:rsid w:val="000C3CB8"/>
    <w:rsid w:val="000C539B"/>
    <w:rsid w:val="000C53B7"/>
    <w:rsid w:val="000C6CF8"/>
    <w:rsid w:val="000D3004"/>
    <w:rsid w:val="000D4349"/>
    <w:rsid w:val="000D6CA3"/>
    <w:rsid w:val="000D7CE6"/>
    <w:rsid w:val="000E01DF"/>
    <w:rsid w:val="000E144C"/>
    <w:rsid w:val="000E2DF9"/>
    <w:rsid w:val="000E3B63"/>
    <w:rsid w:val="000E4314"/>
    <w:rsid w:val="000E4FD3"/>
    <w:rsid w:val="000F1B5D"/>
    <w:rsid w:val="000F50B6"/>
    <w:rsid w:val="000F5926"/>
    <w:rsid w:val="00101962"/>
    <w:rsid w:val="0010264A"/>
    <w:rsid w:val="00103B24"/>
    <w:rsid w:val="001043BD"/>
    <w:rsid w:val="00104F89"/>
    <w:rsid w:val="00110984"/>
    <w:rsid w:val="00112B7C"/>
    <w:rsid w:val="001233F3"/>
    <w:rsid w:val="0012392C"/>
    <w:rsid w:val="001264F9"/>
    <w:rsid w:val="001277CF"/>
    <w:rsid w:val="00130CA2"/>
    <w:rsid w:val="00135F92"/>
    <w:rsid w:val="00140EF3"/>
    <w:rsid w:val="00141D6B"/>
    <w:rsid w:val="00141F67"/>
    <w:rsid w:val="00144136"/>
    <w:rsid w:val="00145C45"/>
    <w:rsid w:val="00146E69"/>
    <w:rsid w:val="00147EAC"/>
    <w:rsid w:val="00153C80"/>
    <w:rsid w:val="00153E57"/>
    <w:rsid w:val="00155782"/>
    <w:rsid w:val="0015586D"/>
    <w:rsid w:val="00155E38"/>
    <w:rsid w:val="00156C50"/>
    <w:rsid w:val="00162EFC"/>
    <w:rsid w:val="001634FA"/>
    <w:rsid w:val="0016634D"/>
    <w:rsid w:val="001707D4"/>
    <w:rsid w:val="001709FF"/>
    <w:rsid w:val="00171ADE"/>
    <w:rsid w:val="001724CA"/>
    <w:rsid w:val="00172DF0"/>
    <w:rsid w:val="001736F1"/>
    <w:rsid w:val="00173781"/>
    <w:rsid w:val="001765D3"/>
    <w:rsid w:val="001768CE"/>
    <w:rsid w:val="001776CB"/>
    <w:rsid w:val="00187DB7"/>
    <w:rsid w:val="00193008"/>
    <w:rsid w:val="00193709"/>
    <w:rsid w:val="00194056"/>
    <w:rsid w:val="001A3866"/>
    <w:rsid w:val="001A6937"/>
    <w:rsid w:val="001B062A"/>
    <w:rsid w:val="001B126F"/>
    <w:rsid w:val="001B1615"/>
    <w:rsid w:val="001B3105"/>
    <w:rsid w:val="001B3772"/>
    <w:rsid w:val="001B5F80"/>
    <w:rsid w:val="001B724E"/>
    <w:rsid w:val="001C386B"/>
    <w:rsid w:val="001C6FEE"/>
    <w:rsid w:val="001D0677"/>
    <w:rsid w:val="001D5CC2"/>
    <w:rsid w:val="001D6303"/>
    <w:rsid w:val="001E0590"/>
    <w:rsid w:val="001E19BD"/>
    <w:rsid w:val="001E1D21"/>
    <w:rsid w:val="001E2BFF"/>
    <w:rsid w:val="001E3F24"/>
    <w:rsid w:val="001E3F89"/>
    <w:rsid w:val="001E4A3C"/>
    <w:rsid w:val="001F09AA"/>
    <w:rsid w:val="001F612B"/>
    <w:rsid w:val="002032DD"/>
    <w:rsid w:val="00203888"/>
    <w:rsid w:val="00203BF5"/>
    <w:rsid w:val="00205D7C"/>
    <w:rsid w:val="002112CB"/>
    <w:rsid w:val="00211CE9"/>
    <w:rsid w:val="00212D1E"/>
    <w:rsid w:val="00213516"/>
    <w:rsid w:val="00217C10"/>
    <w:rsid w:val="002231AD"/>
    <w:rsid w:val="00223975"/>
    <w:rsid w:val="00224B84"/>
    <w:rsid w:val="00226132"/>
    <w:rsid w:val="00226AF5"/>
    <w:rsid w:val="00226B99"/>
    <w:rsid w:val="00230E36"/>
    <w:rsid w:val="00231894"/>
    <w:rsid w:val="0023225E"/>
    <w:rsid w:val="00233E6B"/>
    <w:rsid w:val="0024076D"/>
    <w:rsid w:val="0024490D"/>
    <w:rsid w:val="00247767"/>
    <w:rsid w:val="00247FA4"/>
    <w:rsid w:val="00252640"/>
    <w:rsid w:val="00254667"/>
    <w:rsid w:val="002546B9"/>
    <w:rsid w:val="00256DA9"/>
    <w:rsid w:val="002570F8"/>
    <w:rsid w:val="00261C31"/>
    <w:rsid w:val="00262ADE"/>
    <w:rsid w:val="0026374C"/>
    <w:rsid w:val="00265EE4"/>
    <w:rsid w:val="00266199"/>
    <w:rsid w:val="00266A64"/>
    <w:rsid w:val="002707E1"/>
    <w:rsid w:val="002730D6"/>
    <w:rsid w:val="00273960"/>
    <w:rsid w:val="0027403F"/>
    <w:rsid w:val="00275144"/>
    <w:rsid w:val="0028106A"/>
    <w:rsid w:val="002833F0"/>
    <w:rsid w:val="00283608"/>
    <w:rsid w:val="00284FF6"/>
    <w:rsid w:val="0028733D"/>
    <w:rsid w:val="00290109"/>
    <w:rsid w:val="0029087B"/>
    <w:rsid w:val="00292D40"/>
    <w:rsid w:val="0029662B"/>
    <w:rsid w:val="002A07AA"/>
    <w:rsid w:val="002A108A"/>
    <w:rsid w:val="002A6734"/>
    <w:rsid w:val="002B25B0"/>
    <w:rsid w:val="002B3279"/>
    <w:rsid w:val="002C35DD"/>
    <w:rsid w:val="002C6493"/>
    <w:rsid w:val="002C66CA"/>
    <w:rsid w:val="002C686C"/>
    <w:rsid w:val="002C6BD6"/>
    <w:rsid w:val="002C6CAD"/>
    <w:rsid w:val="002D1468"/>
    <w:rsid w:val="002D3689"/>
    <w:rsid w:val="002D7AE2"/>
    <w:rsid w:val="002D7E7C"/>
    <w:rsid w:val="002E045B"/>
    <w:rsid w:val="002E0CE0"/>
    <w:rsid w:val="002E0ECF"/>
    <w:rsid w:val="002E2CC2"/>
    <w:rsid w:val="002E6F3C"/>
    <w:rsid w:val="002F0F67"/>
    <w:rsid w:val="002F7367"/>
    <w:rsid w:val="00301B6A"/>
    <w:rsid w:val="0030662C"/>
    <w:rsid w:val="00316301"/>
    <w:rsid w:val="003168F9"/>
    <w:rsid w:val="0032137C"/>
    <w:rsid w:val="00323194"/>
    <w:rsid w:val="00327572"/>
    <w:rsid w:val="00333A4D"/>
    <w:rsid w:val="003355CD"/>
    <w:rsid w:val="0033629C"/>
    <w:rsid w:val="0034117D"/>
    <w:rsid w:val="00341D07"/>
    <w:rsid w:val="00343140"/>
    <w:rsid w:val="00347939"/>
    <w:rsid w:val="00347947"/>
    <w:rsid w:val="0035157D"/>
    <w:rsid w:val="003519FB"/>
    <w:rsid w:val="003550C8"/>
    <w:rsid w:val="003550E2"/>
    <w:rsid w:val="0035683D"/>
    <w:rsid w:val="00357608"/>
    <w:rsid w:val="00361A04"/>
    <w:rsid w:val="003625CF"/>
    <w:rsid w:val="0036342D"/>
    <w:rsid w:val="00364782"/>
    <w:rsid w:val="00370B59"/>
    <w:rsid w:val="00374C3D"/>
    <w:rsid w:val="00375EC7"/>
    <w:rsid w:val="003812E0"/>
    <w:rsid w:val="0038244F"/>
    <w:rsid w:val="003837A9"/>
    <w:rsid w:val="00384049"/>
    <w:rsid w:val="003861CA"/>
    <w:rsid w:val="0039181A"/>
    <w:rsid w:val="003958E5"/>
    <w:rsid w:val="003A63C4"/>
    <w:rsid w:val="003B2113"/>
    <w:rsid w:val="003B68D0"/>
    <w:rsid w:val="003C0463"/>
    <w:rsid w:val="003C14F5"/>
    <w:rsid w:val="003D14CC"/>
    <w:rsid w:val="003D4968"/>
    <w:rsid w:val="003D6939"/>
    <w:rsid w:val="003D6DE2"/>
    <w:rsid w:val="003D6FCB"/>
    <w:rsid w:val="003D7521"/>
    <w:rsid w:val="003E1D7B"/>
    <w:rsid w:val="003E2892"/>
    <w:rsid w:val="003E3F89"/>
    <w:rsid w:val="003E4D33"/>
    <w:rsid w:val="003E60A1"/>
    <w:rsid w:val="003F2A5E"/>
    <w:rsid w:val="003F6F8F"/>
    <w:rsid w:val="003F76FC"/>
    <w:rsid w:val="003F796A"/>
    <w:rsid w:val="00401930"/>
    <w:rsid w:val="004047BC"/>
    <w:rsid w:val="004170A9"/>
    <w:rsid w:val="00421A20"/>
    <w:rsid w:val="00423A89"/>
    <w:rsid w:val="00423D69"/>
    <w:rsid w:val="00424C95"/>
    <w:rsid w:val="00433DCC"/>
    <w:rsid w:val="00436931"/>
    <w:rsid w:val="00441C4D"/>
    <w:rsid w:val="0044686F"/>
    <w:rsid w:val="0045017C"/>
    <w:rsid w:val="00450760"/>
    <w:rsid w:val="004527BF"/>
    <w:rsid w:val="0045328A"/>
    <w:rsid w:val="00457BF9"/>
    <w:rsid w:val="00462C4D"/>
    <w:rsid w:val="00464702"/>
    <w:rsid w:val="00467A6F"/>
    <w:rsid w:val="00470773"/>
    <w:rsid w:val="00473387"/>
    <w:rsid w:val="0047438B"/>
    <w:rsid w:val="004820BB"/>
    <w:rsid w:val="0048609B"/>
    <w:rsid w:val="004867A8"/>
    <w:rsid w:val="00486A13"/>
    <w:rsid w:val="004874B3"/>
    <w:rsid w:val="0049107D"/>
    <w:rsid w:val="00491BE5"/>
    <w:rsid w:val="004927F2"/>
    <w:rsid w:val="004930F2"/>
    <w:rsid w:val="004955AC"/>
    <w:rsid w:val="00496EC8"/>
    <w:rsid w:val="004A2A58"/>
    <w:rsid w:val="004A44BD"/>
    <w:rsid w:val="004A45E4"/>
    <w:rsid w:val="004A6054"/>
    <w:rsid w:val="004A6754"/>
    <w:rsid w:val="004A6D9B"/>
    <w:rsid w:val="004B0739"/>
    <w:rsid w:val="004B3B93"/>
    <w:rsid w:val="004B59BB"/>
    <w:rsid w:val="004B7584"/>
    <w:rsid w:val="004B76B5"/>
    <w:rsid w:val="004C044F"/>
    <w:rsid w:val="004C16DD"/>
    <w:rsid w:val="004C36C9"/>
    <w:rsid w:val="004C3FE2"/>
    <w:rsid w:val="004C6912"/>
    <w:rsid w:val="004C740B"/>
    <w:rsid w:val="004D15D9"/>
    <w:rsid w:val="004D3872"/>
    <w:rsid w:val="004E10DA"/>
    <w:rsid w:val="004E18F4"/>
    <w:rsid w:val="004E2EE7"/>
    <w:rsid w:val="004E5BF5"/>
    <w:rsid w:val="004E629E"/>
    <w:rsid w:val="004E72CB"/>
    <w:rsid w:val="004E7B8C"/>
    <w:rsid w:val="004F15B4"/>
    <w:rsid w:val="004F3578"/>
    <w:rsid w:val="004F7DF1"/>
    <w:rsid w:val="00500C0A"/>
    <w:rsid w:val="00504FBA"/>
    <w:rsid w:val="005134EE"/>
    <w:rsid w:val="00514D6B"/>
    <w:rsid w:val="00522C2A"/>
    <w:rsid w:val="005242C7"/>
    <w:rsid w:val="005254CA"/>
    <w:rsid w:val="005501BB"/>
    <w:rsid w:val="0055213E"/>
    <w:rsid w:val="00553D5E"/>
    <w:rsid w:val="00555296"/>
    <w:rsid w:val="005578E8"/>
    <w:rsid w:val="005717EC"/>
    <w:rsid w:val="00574A4F"/>
    <w:rsid w:val="00577228"/>
    <w:rsid w:val="00580B9D"/>
    <w:rsid w:val="005820E1"/>
    <w:rsid w:val="005834F9"/>
    <w:rsid w:val="00585015"/>
    <w:rsid w:val="005935FC"/>
    <w:rsid w:val="00593D9C"/>
    <w:rsid w:val="00595C3C"/>
    <w:rsid w:val="00596E74"/>
    <w:rsid w:val="005A1228"/>
    <w:rsid w:val="005A2037"/>
    <w:rsid w:val="005A37A8"/>
    <w:rsid w:val="005A66F1"/>
    <w:rsid w:val="005A7671"/>
    <w:rsid w:val="005B2344"/>
    <w:rsid w:val="005B244F"/>
    <w:rsid w:val="005B396A"/>
    <w:rsid w:val="005B3FE2"/>
    <w:rsid w:val="005B47C6"/>
    <w:rsid w:val="005B55E7"/>
    <w:rsid w:val="005C10A3"/>
    <w:rsid w:val="005C18C0"/>
    <w:rsid w:val="005C25AC"/>
    <w:rsid w:val="005D5B08"/>
    <w:rsid w:val="005E2076"/>
    <w:rsid w:val="005E3944"/>
    <w:rsid w:val="005E7D8A"/>
    <w:rsid w:val="005F01A0"/>
    <w:rsid w:val="005F16C4"/>
    <w:rsid w:val="005F46FA"/>
    <w:rsid w:val="006076A9"/>
    <w:rsid w:val="00610F41"/>
    <w:rsid w:val="006111BF"/>
    <w:rsid w:val="00613C50"/>
    <w:rsid w:val="006146EF"/>
    <w:rsid w:val="00614A6B"/>
    <w:rsid w:val="00615F07"/>
    <w:rsid w:val="00617BF0"/>
    <w:rsid w:val="006206A9"/>
    <w:rsid w:val="00622DC7"/>
    <w:rsid w:val="00632910"/>
    <w:rsid w:val="00634528"/>
    <w:rsid w:val="00635AE0"/>
    <w:rsid w:val="00637C1A"/>
    <w:rsid w:val="00637EBD"/>
    <w:rsid w:val="006434C2"/>
    <w:rsid w:val="00644C02"/>
    <w:rsid w:val="00651BDE"/>
    <w:rsid w:val="00653B06"/>
    <w:rsid w:val="00654077"/>
    <w:rsid w:val="006677EB"/>
    <w:rsid w:val="00672C5C"/>
    <w:rsid w:val="006740BE"/>
    <w:rsid w:val="00676FEE"/>
    <w:rsid w:val="00677985"/>
    <w:rsid w:val="00686524"/>
    <w:rsid w:val="006869C0"/>
    <w:rsid w:val="00693B5F"/>
    <w:rsid w:val="006A6441"/>
    <w:rsid w:val="006C3054"/>
    <w:rsid w:val="006C3D2D"/>
    <w:rsid w:val="006C4A81"/>
    <w:rsid w:val="006C5134"/>
    <w:rsid w:val="006C6F6D"/>
    <w:rsid w:val="006C7393"/>
    <w:rsid w:val="006D0775"/>
    <w:rsid w:val="006D1833"/>
    <w:rsid w:val="006D338D"/>
    <w:rsid w:val="006D4930"/>
    <w:rsid w:val="006D6B09"/>
    <w:rsid w:val="006E14CB"/>
    <w:rsid w:val="006E1BC5"/>
    <w:rsid w:val="006E5CEB"/>
    <w:rsid w:val="006F000F"/>
    <w:rsid w:val="006F307E"/>
    <w:rsid w:val="006F4361"/>
    <w:rsid w:val="00702B6D"/>
    <w:rsid w:val="0070424B"/>
    <w:rsid w:val="007077DA"/>
    <w:rsid w:val="00711901"/>
    <w:rsid w:val="00717EE8"/>
    <w:rsid w:val="00720035"/>
    <w:rsid w:val="00720A78"/>
    <w:rsid w:val="00720B83"/>
    <w:rsid w:val="00720CC5"/>
    <w:rsid w:val="00720EB5"/>
    <w:rsid w:val="00723441"/>
    <w:rsid w:val="007244E6"/>
    <w:rsid w:val="00724A80"/>
    <w:rsid w:val="00724D8E"/>
    <w:rsid w:val="00725DBF"/>
    <w:rsid w:val="00726E0F"/>
    <w:rsid w:val="00732B01"/>
    <w:rsid w:val="0073390E"/>
    <w:rsid w:val="00733AAA"/>
    <w:rsid w:val="0073413A"/>
    <w:rsid w:val="00736A1D"/>
    <w:rsid w:val="00736B93"/>
    <w:rsid w:val="007370BE"/>
    <w:rsid w:val="00737779"/>
    <w:rsid w:val="007427EC"/>
    <w:rsid w:val="00744DA5"/>
    <w:rsid w:val="0074629D"/>
    <w:rsid w:val="00747199"/>
    <w:rsid w:val="007471A4"/>
    <w:rsid w:val="00747423"/>
    <w:rsid w:val="007509BF"/>
    <w:rsid w:val="0075434A"/>
    <w:rsid w:val="00756905"/>
    <w:rsid w:val="0075777A"/>
    <w:rsid w:val="00762517"/>
    <w:rsid w:val="00764886"/>
    <w:rsid w:val="00766936"/>
    <w:rsid w:val="00767558"/>
    <w:rsid w:val="00771362"/>
    <w:rsid w:val="007775E9"/>
    <w:rsid w:val="00777D2C"/>
    <w:rsid w:val="00784737"/>
    <w:rsid w:val="007878F2"/>
    <w:rsid w:val="00791299"/>
    <w:rsid w:val="00792362"/>
    <w:rsid w:val="00796AC0"/>
    <w:rsid w:val="00797EDE"/>
    <w:rsid w:val="007B00DE"/>
    <w:rsid w:val="007B0527"/>
    <w:rsid w:val="007B1C2C"/>
    <w:rsid w:val="007C0ED5"/>
    <w:rsid w:val="007C2273"/>
    <w:rsid w:val="007C2F4C"/>
    <w:rsid w:val="007C43D1"/>
    <w:rsid w:val="007C4565"/>
    <w:rsid w:val="007C5E13"/>
    <w:rsid w:val="007C7193"/>
    <w:rsid w:val="007D14F8"/>
    <w:rsid w:val="007D264A"/>
    <w:rsid w:val="007E0CC4"/>
    <w:rsid w:val="007E1F9D"/>
    <w:rsid w:val="007E3EDE"/>
    <w:rsid w:val="007E4423"/>
    <w:rsid w:val="007E4575"/>
    <w:rsid w:val="007E67A5"/>
    <w:rsid w:val="007E698F"/>
    <w:rsid w:val="007F31FA"/>
    <w:rsid w:val="007F34DF"/>
    <w:rsid w:val="00801062"/>
    <w:rsid w:val="00803A96"/>
    <w:rsid w:val="0080589D"/>
    <w:rsid w:val="0081030F"/>
    <w:rsid w:val="00812680"/>
    <w:rsid w:val="0081483F"/>
    <w:rsid w:val="0081656C"/>
    <w:rsid w:val="00817B68"/>
    <w:rsid w:val="0082007B"/>
    <w:rsid w:val="0082067F"/>
    <w:rsid w:val="0082240A"/>
    <w:rsid w:val="00825A78"/>
    <w:rsid w:val="00826507"/>
    <w:rsid w:val="008269DE"/>
    <w:rsid w:val="00832D51"/>
    <w:rsid w:val="00833FFE"/>
    <w:rsid w:val="008352B4"/>
    <w:rsid w:val="00837091"/>
    <w:rsid w:val="008469E3"/>
    <w:rsid w:val="008476BF"/>
    <w:rsid w:val="00850020"/>
    <w:rsid w:val="00852FBF"/>
    <w:rsid w:val="008534E9"/>
    <w:rsid w:val="008543D0"/>
    <w:rsid w:val="00857E8E"/>
    <w:rsid w:val="008671F3"/>
    <w:rsid w:val="008713DF"/>
    <w:rsid w:val="00874168"/>
    <w:rsid w:val="00874DFC"/>
    <w:rsid w:val="00876D6A"/>
    <w:rsid w:val="00877050"/>
    <w:rsid w:val="00877339"/>
    <w:rsid w:val="00883FE6"/>
    <w:rsid w:val="00884587"/>
    <w:rsid w:val="00890BDA"/>
    <w:rsid w:val="0089195B"/>
    <w:rsid w:val="008926F6"/>
    <w:rsid w:val="00892D14"/>
    <w:rsid w:val="0089395F"/>
    <w:rsid w:val="008944D6"/>
    <w:rsid w:val="00895570"/>
    <w:rsid w:val="008964B9"/>
    <w:rsid w:val="008A1CF4"/>
    <w:rsid w:val="008A4889"/>
    <w:rsid w:val="008B2E28"/>
    <w:rsid w:val="008B3DEB"/>
    <w:rsid w:val="008B6852"/>
    <w:rsid w:val="008B7430"/>
    <w:rsid w:val="008C16E0"/>
    <w:rsid w:val="008C1F1E"/>
    <w:rsid w:val="008C22F3"/>
    <w:rsid w:val="008C2462"/>
    <w:rsid w:val="008C7FB4"/>
    <w:rsid w:val="008D3B77"/>
    <w:rsid w:val="008D5AC9"/>
    <w:rsid w:val="008D7D2D"/>
    <w:rsid w:val="008E0DBE"/>
    <w:rsid w:val="008E0F9B"/>
    <w:rsid w:val="008E1FF6"/>
    <w:rsid w:val="008E2C41"/>
    <w:rsid w:val="008E3DA1"/>
    <w:rsid w:val="008E6109"/>
    <w:rsid w:val="008E61B9"/>
    <w:rsid w:val="008E713E"/>
    <w:rsid w:val="008F0F31"/>
    <w:rsid w:val="008F2818"/>
    <w:rsid w:val="008F3BF2"/>
    <w:rsid w:val="008F59FD"/>
    <w:rsid w:val="008F5F28"/>
    <w:rsid w:val="00901246"/>
    <w:rsid w:val="00901EF0"/>
    <w:rsid w:val="0091274B"/>
    <w:rsid w:val="00915223"/>
    <w:rsid w:val="009152A8"/>
    <w:rsid w:val="00922CCD"/>
    <w:rsid w:val="009232CB"/>
    <w:rsid w:val="00926EF8"/>
    <w:rsid w:val="009338EF"/>
    <w:rsid w:val="009431FE"/>
    <w:rsid w:val="00946DFA"/>
    <w:rsid w:val="0095090D"/>
    <w:rsid w:val="00950B36"/>
    <w:rsid w:val="00951720"/>
    <w:rsid w:val="00953D28"/>
    <w:rsid w:val="0095447D"/>
    <w:rsid w:val="00960CDD"/>
    <w:rsid w:val="00960EAC"/>
    <w:rsid w:val="00961074"/>
    <w:rsid w:val="00963C2B"/>
    <w:rsid w:val="0097079B"/>
    <w:rsid w:val="009710BB"/>
    <w:rsid w:val="009728C1"/>
    <w:rsid w:val="00972B21"/>
    <w:rsid w:val="00980326"/>
    <w:rsid w:val="009805DB"/>
    <w:rsid w:val="009809D5"/>
    <w:rsid w:val="009855B5"/>
    <w:rsid w:val="00985EC9"/>
    <w:rsid w:val="009927DF"/>
    <w:rsid w:val="00995BA1"/>
    <w:rsid w:val="009A0BFF"/>
    <w:rsid w:val="009A11BB"/>
    <w:rsid w:val="009A62EA"/>
    <w:rsid w:val="009A6FA1"/>
    <w:rsid w:val="009B5475"/>
    <w:rsid w:val="009B737A"/>
    <w:rsid w:val="009B785C"/>
    <w:rsid w:val="009C6251"/>
    <w:rsid w:val="009C66E9"/>
    <w:rsid w:val="009C6C95"/>
    <w:rsid w:val="009C770F"/>
    <w:rsid w:val="009D4519"/>
    <w:rsid w:val="009D49D3"/>
    <w:rsid w:val="009D5D30"/>
    <w:rsid w:val="009E0555"/>
    <w:rsid w:val="009E1CAB"/>
    <w:rsid w:val="009E2EEA"/>
    <w:rsid w:val="009E4F79"/>
    <w:rsid w:val="009E7200"/>
    <w:rsid w:val="009F16CF"/>
    <w:rsid w:val="009F1843"/>
    <w:rsid w:val="009F25E0"/>
    <w:rsid w:val="009F3B53"/>
    <w:rsid w:val="009F7B4A"/>
    <w:rsid w:val="00A01977"/>
    <w:rsid w:val="00A01F22"/>
    <w:rsid w:val="00A023E9"/>
    <w:rsid w:val="00A057D1"/>
    <w:rsid w:val="00A126EC"/>
    <w:rsid w:val="00A1504E"/>
    <w:rsid w:val="00A23DF8"/>
    <w:rsid w:val="00A270DD"/>
    <w:rsid w:val="00A304CE"/>
    <w:rsid w:val="00A30B07"/>
    <w:rsid w:val="00A31F57"/>
    <w:rsid w:val="00A3213E"/>
    <w:rsid w:val="00A3296B"/>
    <w:rsid w:val="00A32A04"/>
    <w:rsid w:val="00A32B5A"/>
    <w:rsid w:val="00A3714C"/>
    <w:rsid w:val="00A41504"/>
    <w:rsid w:val="00A42297"/>
    <w:rsid w:val="00A44F69"/>
    <w:rsid w:val="00A50496"/>
    <w:rsid w:val="00A510A6"/>
    <w:rsid w:val="00A521CD"/>
    <w:rsid w:val="00A536AA"/>
    <w:rsid w:val="00A555D5"/>
    <w:rsid w:val="00A55788"/>
    <w:rsid w:val="00A56BF1"/>
    <w:rsid w:val="00A5708C"/>
    <w:rsid w:val="00A5779E"/>
    <w:rsid w:val="00A57D36"/>
    <w:rsid w:val="00A610C5"/>
    <w:rsid w:val="00A62AC3"/>
    <w:rsid w:val="00A64934"/>
    <w:rsid w:val="00A71C25"/>
    <w:rsid w:val="00A71FDC"/>
    <w:rsid w:val="00A74C11"/>
    <w:rsid w:val="00A7578E"/>
    <w:rsid w:val="00A77763"/>
    <w:rsid w:val="00A8612F"/>
    <w:rsid w:val="00A86EFD"/>
    <w:rsid w:val="00A909E9"/>
    <w:rsid w:val="00A92D99"/>
    <w:rsid w:val="00A937A1"/>
    <w:rsid w:val="00A95488"/>
    <w:rsid w:val="00AA1645"/>
    <w:rsid w:val="00AB48AB"/>
    <w:rsid w:val="00AC2F1D"/>
    <w:rsid w:val="00AC4CB2"/>
    <w:rsid w:val="00AD0860"/>
    <w:rsid w:val="00AD0F56"/>
    <w:rsid w:val="00AD1C75"/>
    <w:rsid w:val="00AD35E3"/>
    <w:rsid w:val="00AD50DD"/>
    <w:rsid w:val="00AD57F7"/>
    <w:rsid w:val="00AD593C"/>
    <w:rsid w:val="00AD7948"/>
    <w:rsid w:val="00AE1A4C"/>
    <w:rsid w:val="00AE20AF"/>
    <w:rsid w:val="00AE6B9E"/>
    <w:rsid w:val="00AE7711"/>
    <w:rsid w:val="00AF19F8"/>
    <w:rsid w:val="00AF3F4E"/>
    <w:rsid w:val="00AF4DB5"/>
    <w:rsid w:val="00AF4F30"/>
    <w:rsid w:val="00AF68EB"/>
    <w:rsid w:val="00B02E72"/>
    <w:rsid w:val="00B03022"/>
    <w:rsid w:val="00B049DB"/>
    <w:rsid w:val="00B05090"/>
    <w:rsid w:val="00B0534A"/>
    <w:rsid w:val="00B05B54"/>
    <w:rsid w:val="00B113C1"/>
    <w:rsid w:val="00B15681"/>
    <w:rsid w:val="00B1685B"/>
    <w:rsid w:val="00B201BB"/>
    <w:rsid w:val="00B211D9"/>
    <w:rsid w:val="00B2254D"/>
    <w:rsid w:val="00B22AA7"/>
    <w:rsid w:val="00B24CCA"/>
    <w:rsid w:val="00B27E41"/>
    <w:rsid w:val="00B309D5"/>
    <w:rsid w:val="00B32D18"/>
    <w:rsid w:val="00B34ABF"/>
    <w:rsid w:val="00B405D0"/>
    <w:rsid w:val="00B41696"/>
    <w:rsid w:val="00B41C5D"/>
    <w:rsid w:val="00B434BC"/>
    <w:rsid w:val="00B4448E"/>
    <w:rsid w:val="00B44C4D"/>
    <w:rsid w:val="00B47457"/>
    <w:rsid w:val="00B56B21"/>
    <w:rsid w:val="00B60144"/>
    <w:rsid w:val="00B62382"/>
    <w:rsid w:val="00B64298"/>
    <w:rsid w:val="00B64674"/>
    <w:rsid w:val="00B70CC7"/>
    <w:rsid w:val="00B71FBF"/>
    <w:rsid w:val="00B7466E"/>
    <w:rsid w:val="00B82531"/>
    <w:rsid w:val="00B8312B"/>
    <w:rsid w:val="00B851D4"/>
    <w:rsid w:val="00B91FD3"/>
    <w:rsid w:val="00B92A24"/>
    <w:rsid w:val="00B94B28"/>
    <w:rsid w:val="00B95092"/>
    <w:rsid w:val="00B9719A"/>
    <w:rsid w:val="00B97E34"/>
    <w:rsid w:val="00BA087E"/>
    <w:rsid w:val="00BA1025"/>
    <w:rsid w:val="00BA518B"/>
    <w:rsid w:val="00BA7CE0"/>
    <w:rsid w:val="00BB1AF4"/>
    <w:rsid w:val="00BB3BFE"/>
    <w:rsid w:val="00BB3CA8"/>
    <w:rsid w:val="00BB55F2"/>
    <w:rsid w:val="00BC0E6D"/>
    <w:rsid w:val="00BC1A33"/>
    <w:rsid w:val="00BC6B07"/>
    <w:rsid w:val="00BD0026"/>
    <w:rsid w:val="00BD3A57"/>
    <w:rsid w:val="00BD3B48"/>
    <w:rsid w:val="00BD7B0A"/>
    <w:rsid w:val="00BD7B5C"/>
    <w:rsid w:val="00BE0365"/>
    <w:rsid w:val="00BE34C4"/>
    <w:rsid w:val="00BE3ED9"/>
    <w:rsid w:val="00BE4AFF"/>
    <w:rsid w:val="00BE6FBE"/>
    <w:rsid w:val="00BF29F7"/>
    <w:rsid w:val="00BF320E"/>
    <w:rsid w:val="00BF7EBC"/>
    <w:rsid w:val="00C06945"/>
    <w:rsid w:val="00C11CBE"/>
    <w:rsid w:val="00C12B37"/>
    <w:rsid w:val="00C21D5E"/>
    <w:rsid w:val="00C25426"/>
    <w:rsid w:val="00C371D6"/>
    <w:rsid w:val="00C37460"/>
    <w:rsid w:val="00C412B9"/>
    <w:rsid w:val="00C54AB3"/>
    <w:rsid w:val="00C54F82"/>
    <w:rsid w:val="00C5607F"/>
    <w:rsid w:val="00C56130"/>
    <w:rsid w:val="00C57EFE"/>
    <w:rsid w:val="00C60DA7"/>
    <w:rsid w:val="00C6447B"/>
    <w:rsid w:val="00C64701"/>
    <w:rsid w:val="00C661F7"/>
    <w:rsid w:val="00C66C78"/>
    <w:rsid w:val="00C67A2C"/>
    <w:rsid w:val="00C7015E"/>
    <w:rsid w:val="00C70173"/>
    <w:rsid w:val="00C75FDD"/>
    <w:rsid w:val="00C7628C"/>
    <w:rsid w:val="00C84DB0"/>
    <w:rsid w:val="00C94791"/>
    <w:rsid w:val="00C96494"/>
    <w:rsid w:val="00C96BAA"/>
    <w:rsid w:val="00C973A3"/>
    <w:rsid w:val="00CA348F"/>
    <w:rsid w:val="00CA3CC4"/>
    <w:rsid w:val="00CA4169"/>
    <w:rsid w:val="00CA4195"/>
    <w:rsid w:val="00CB24C3"/>
    <w:rsid w:val="00CB5C65"/>
    <w:rsid w:val="00CB6EA3"/>
    <w:rsid w:val="00CB7463"/>
    <w:rsid w:val="00CC2CF1"/>
    <w:rsid w:val="00CC3CB6"/>
    <w:rsid w:val="00CC5089"/>
    <w:rsid w:val="00CC698E"/>
    <w:rsid w:val="00CC6993"/>
    <w:rsid w:val="00CC7495"/>
    <w:rsid w:val="00CC78BB"/>
    <w:rsid w:val="00CD29D5"/>
    <w:rsid w:val="00CE2429"/>
    <w:rsid w:val="00CE24C7"/>
    <w:rsid w:val="00CE44FA"/>
    <w:rsid w:val="00CE7F53"/>
    <w:rsid w:val="00CF2D85"/>
    <w:rsid w:val="00CF3993"/>
    <w:rsid w:val="00CF41AF"/>
    <w:rsid w:val="00D0047C"/>
    <w:rsid w:val="00D0301D"/>
    <w:rsid w:val="00D0380E"/>
    <w:rsid w:val="00D06D5E"/>
    <w:rsid w:val="00D0742B"/>
    <w:rsid w:val="00D10503"/>
    <w:rsid w:val="00D12BC6"/>
    <w:rsid w:val="00D14E4D"/>
    <w:rsid w:val="00D224DF"/>
    <w:rsid w:val="00D25DFA"/>
    <w:rsid w:val="00D27111"/>
    <w:rsid w:val="00D27690"/>
    <w:rsid w:val="00D30EE7"/>
    <w:rsid w:val="00D37C6C"/>
    <w:rsid w:val="00D45EE7"/>
    <w:rsid w:val="00D51DB5"/>
    <w:rsid w:val="00D529AB"/>
    <w:rsid w:val="00D539D1"/>
    <w:rsid w:val="00D53B41"/>
    <w:rsid w:val="00D5414D"/>
    <w:rsid w:val="00D54ED1"/>
    <w:rsid w:val="00D55E45"/>
    <w:rsid w:val="00D67D0F"/>
    <w:rsid w:val="00D71B0C"/>
    <w:rsid w:val="00D769E9"/>
    <w:rsid w:val="00D76B6B"/>
    <w:rsid w:val="00D7756C"/>
    <w:rsid w:val="00D7794C"/>
    <w:rsid w:val="00D87D29"/>
    <w:rsid w:val="00D908E3"/>
    <w:rsid w:val="00D90A48"/>
    <w:rsid w:val="00DA2BDE"/>
    <w:rsid w:val="00DA6FA8"/>
    <w:rsid w:val="00DB6C53"/>
    <w:rsid w:val="00DC1B49"/>
    <w:rsid w:val="00DC2EDD"/>
    <w:rsid w:val="00DC32F9"/>
    <w:rsid w:val="00DC4427"/>
    <w:rsid w:val="00DD33E5"/>
    <w:rsid w:val="00DD6CCC"/>
    <w:rsid w:val="00DE03E6"/>
    <w:rsid w:val="00DE0C2F"/>
    <w:rsid w:val="00DE4C5A"/>
    <w:rsid w:val="00DE561B"/>
    <w:rsid w:val="00DE5E73"/>
    <w:rsid w:val="00DE6182"/>
    <w:rsid w:val="00DF0FEE"/>
    <w:rsid w:val="00DF4141"/>
    <w:rsid w:val="00DF5A07"/>
    <w:rsid w:val="00DF6307"/>
    <w:rsid w:val="00DF6B45"/>
    <w:rsid w:val="00E003E6"/>
    <w:rsid w:val="00E02EB9"/>
    <w:rsid w:val="00E04E6C"/>
    <w:rsid w:val="00E051B1"/>
    <w:rsid w:val="00E06BA0"/>
    <w:rsid w:val="00E06D4E"/>
    <w:rsid w:val="00E0745F"/>
    <w:rsid w:val="00E10121"/>
    <w:rsid w:val="00E15344"/>
    <w:rsid w:val="00E21576"/>
    <w:rsid w:val="00E21C84"/>
    <w:rsid w:val="00E23D82"/>
    <w:rsid w:val="00E26ACA"/>
    <w:rsid w:val="00E30948"/>
    <w:rsid w:val="00E34570"/>
    <w:rsid w:val="00E35288"/>
    <w:rsid w:val="00E43839"/>
    <w:rsid w:val="00E46A72"/>
    <w:rsid w:val="00E477F0"/>
    <w:rsid w:val="00E5003B"/>
    <w:rsid w:val="00E51BB2"/>
    <w:rsid w:val="00E537BC"/>
    <w:rsid w:val="00E53FF6"/>
    <w:rsid w:val="00E54DF6"/>
    <w:rsid w:val="00E554B9"/>
    <w:rsid w:val="00E55EAE"/>
    <w:rsid w:val="00E6031B"/>
    <w:rsid w:val="00E61B04"/>
    <w:rsid w:val="00E63787"/>
    <w:rsid w:val="00E729DB"/>
    <w:rsid w:val="00E72A2E"/>
    <w:rsid w:val="00E774FE"/>
    <w:rsid w:val="00E77AFE"/>
    <w:rsid w:val="00E82340"/>
    <w:rsid w:val="00E84095"/>
    <w:rsid w:val="00E84563"/>
    <w:rsid w:val="00E8796E"/>
    <w:rsid w:val="00E90D69"/>
    <w:rsid w:val="00E914B8"/>
    <w:rsid w:val="00E93359"/>
    <w:rsid w:val="00E9384B"/>
    <w:rsid w:val="00E93ED0"/>
    <w:rsid w:val="00E96C06"/>
    <w:rsid w:val="00EA140C"/>
    <w:rsid w:val="00EA1591"/>
    <w:rsid w:val="00EA1E3D"/>
    <w:rsid w:val="00EA1ED6"/>
    <w:rsid w:val="00EB10D4"/>
    <w:rsid w:val="00EB4C74"/>
    <w:rsid w:val="00EB4D61"/>
    <w:rsid w:val="00EB7D47"/>
    <w:rsid w:val="00EC02C3"/>
    <w:rsid w:val="00EC2F04"/>
    <w:rsid w:val="00EC3973"/>
    <w:rsid w:val="00EC718B"/>
    <w:rsid w:val="00EC79AE"/>
    <w:rsid w:val="00EE1E87"/>
    <w:rsid w:val="00EE50B9"/>
    <w:rsid w:val="00EE6052"/>
    <w:rsid w:val="00EE6F78"/>
    <w:rsid w:val="00EF2DC9"/>
    <w:rsid w:val="00EF5FF4"/>
    <w:rsid w:val="00F03205"/>
    <w:rsid w:val="00F06BE0"/>
    <w:rsid w:val="00F12721"/>
    <w:rsid w:val="00F13AFC"/>
    <w:rsid w:val="00F1478F"/>
    <w:rsid w:val="00F20670"/>
    <w:rsid w:val="00F23FC2"/>
    <w:rsid w:val="00F24D69"/>
    <w:rsid w:val="00F32752"/>
    <w:rsid w:val="00F352C3"/>
    <w:rsid w:val="00F35438"/>
    <w:rsid w:val="00F355C7"/>
    <w:rsid w:val="00F35B06"/>
    <w:rsid w:val="00F4455B"/>
    <w:rsid w:val="00F44579"/>
    <w:rsid w:val="00F46F57"/>
    <w:rsid w:val="00F52D3B"/>
    <w:rsid w:val="00F535C5"/>
    <w:rsid w:val="00F57702"/>
    <w:rsid w:val="00F6117A"/>
    <w:rsid w:val="00F632B2"/>
    <w:rsid w:val="00F71000"/>
    <w:rsid w:val="00F71DF9"/>
    <w:rsid w:val="00F74DE5"/>
    <w:rsid w:val="00F760A8"/>
    <w:rsid w:val="00F807F2"/>
    <w:rsid w:val="00F843AD"/>
    <w:rsid w:val="00F86963"/>
    <w:rsid w:val="00F90942"/>
    <w:rsid w:val="00F9253F"/>
    <w:rsid w:val="00FA19ED"/>
    <w:rsid w:val="00FA1A99"/>
    <w:rsid w:val="00FA2C18"/>
    <w:rsid w:val="00FA4124"/>
    <w:rsid w:val="00FA5FC2"/>
    <w:rsid w:val="00FB0AE9"/>
    <w:rsid w:val="00FB1DC8"/>
    <w:rsid w:val="00FB329A"/>
    <w:rsid w:val="00FB3753"/>
    <w:rsid w:val="00FB534C"/>
    <w:rsid w:val="00FB5A3A"/>
    <w:rsid w:val="00FB62EB"/>
    <w:rsid w:val="00FB7059"/>
    <w:rsid w:val="00FC0207"/>
    <w:rsid w:val="00FC1A9A"/>
    <w:rsid w:val="00FD09C9"/>
    <w:rsid w:val="00FD1F38"/>
    <w:rsid w:val="00FD3297"/>
    <w:rsid w:val="00FD7067"/>
    <w:rsid w:val="00FE4AD3"/>
    <w:rsid w:val="00FE5C87"/>
    <w:rsid w:val="00FE736A"/>
    <w:rsid w:val="00FE7CD9"/>
    <w:rsid w:val="00FF0B44"/>
    <w:rsid w:val="00FF23B3"/>
    <w:rsid w:val="00FF367D"/>
    <w:rsid w:val="00FF3709"/>
    <w:rsid w:val="00FF4F87"/>
    <w:rsid w:val="04A02903"/>
    <w:rsid w:val="0B4E6C71"/>
    <w:rsid w:val="0EDB4F2B"/>
    <w:rsid w:val="13E541E7"/>
    <w:rsid w:val="18D77FBB"/>
    <w:rsid w:val="1B962223"/>
    <w:rsid w:val="1F290DE8"/>
    <w:rsid w:val="225955C4"/>
    <w:rsid w:val="23484E12"/>
    <w:rsid w:val="23C95F48"/>
    <w:rsid w:val="27BA16F2"/>
    <w:rsid w:val="28D9313B"/>
    <w:rsid w:val="2AAA4ECF"/>
    <w:rsid w:val="30B6431B"/>
    <w:rsid w:val="35F079E8"/>
    <w:rsid w:val="3A9F216D"/>
    <w:rsid w:val="3F2B6C26"/>
    <w:rsid w:val="40A07898"/>
    <w:rsid w:val="43F94A3A"/>
    <w:rsid w:val="4F781724"/>
    <w:rsid w:val="600D38CB"/>
    <w:rsid w:val="60BD6FE0"/>
    <w:rsid w:val="639F1F7B"/>
    <w:rsid w:val="64C41576"/>
    <w:rsid w:val="66622608"/>
    <w:rsid w:val="68A74E1C"/>
    <w:rsid w:val="69762E66"/>
    <w:rsid w:val="6A6F760D"/>
    <w:rsid w:val="6A8557EE"/>
    <w:rsid w:val="6ACE1473"/>
    <w:rsid w:val="6B0A6A03"/>
    <w:rsid w:val="721B4D39"/>
    <w:rsid w:val="772B1D57"/>
    <w:rsid w:val="77521C82"/>
    <w:rsid w:val="78BC1F96"/>
    <w:rsid w:val="7A835696"/>
    <w:rsid w:val="7BC26080"/>
    <w:rsid w:val="7C7B5D3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qFormat="1"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/>
      <w:b/>
      <w:bCs/>
      <w:kern w:val="36"/>
      <w:sz w:val="48"/>
      <w:szCs w:val="48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21"/>
    <w:qFormat/>
    <w:uiPriority w:val="0"/>
    <w:pPr>
      <w:spacing w:after="120"/>
    </w:pPr>
  </w:style>
  <w:style w:type="paragraph" w:styleId="4">
    <w:name w:val="Date"/>
    <w:basedOn w:val="1"/>
    <w:next w:val="1"/>
    <w:qFormat/>
    <w:uiPriority w:val="0"/>
    <w:pPr>
      <w:ind w:left="100" w:leftChars="2500"/>
    </w:pPr>
    <w:rPr>
      <w:sz w:val="28"/>
    </w:rPr>
  </w:style>
  <w:style w:type="paragraph" w:styleId="5">
    <w:name w:val="Balloon Text"/>
    <w:basedOn w:val="1"/>
    <w:semiHidden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2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10">
    <w:name w:val="Table Grid"/>
    <w:basedOn w:val="9"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12">
    <w:name w:val="Strong"/>
    <w:qFormat/>
    <w:uiPriority w:val="0"/>
    <w:rPr>
      <w:b/>
      <w:bCs/>
    </w:rPr>
  </w:style>
  <w:style w:type="character" w:styleId="13">
    <w:name w:val="page number"/>
    <w:basedOn w:val="11"/>
    <w:qFormat/>
    <w:uiPriority w:val="0"/>
  </w:style>
  <w:style w:type="character" w:styleId="14">
    <w:name w:val="Hyperlink"/>
    <w:qFormat/>
    <w:uiPriority w:val="0"/>
    <w:rPr>
      <w:color w:val="0000FF"/>
      <w:u w:val="single"/>
    </w:rPr>
  </w:style>
  <w:style w:type="paragraph" w:customStyle="1" w:styleId="15">
    <w:name w:val="Char 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Arial" w:hAnsi="Arial" w:eastAsia="Times New Roman" w:cs="Verdana"/>
      <w:b/>
      <w:kern w:val="0"/>
      <w:sz w:val="24"/>
      <w:lang w:eastAsia="en-US"/>
    </w:rPr>
  </w:style>
  <w:style w:type="paragraph" w:customStyle="1" w:styleId="16">
    <w:name w:val="Char"/>
    <w:basedOn w:val="1"/>
    <w:qFormat/>
    <w:uiPriority w:val="0"/>
    <w:pPr>
      <w:widowControl/>
      <w:spacing w:after="160" w:line="240" w:lineRule="exact"/>
      <w:jc w:val="left"/>
    </w:pPr>
    <w:rPr>
      <w:rFonts w:ascii="Arial" w:hAnsi="Arial" w:eastAsia="Times New Roman" w:cs="Verdana"/>
      <w:b/>
      <w:kern w:val="0"/>
      <w:sz w:val="24"/>
      <w:lang w:eastAsia="en-US"/>
    </w:rPr>
  </w:style>
  <w:style w:type="paragraph" w:styleId="17">
    <w:name w:val="List Paragraph"/>
    <w:basedOn w:val="1"/>
    <w:qFormat/>
    <w:uiPriority w:val="34"/>
    <w:pPr>
      <w:ind w:firstLine="420" w:firstLineChars="200"/>
    </w:pPr>
  </w:style>
  <w:style w:type="character" w:customStyle="1" w:styleId="18">
    <w:name w:val="标题1"/>
    <w:basedOn w:val="11"/>
    <w:qFormat/>
    <w:uiPriority w:val="0"/>
  </w:style>
  <w:style w:type="character" w:customStyle="1" w:styleId="19">
    <w:name w:val="标题 1 字符"/>
    <w:link w:val="2"/>
    <w:qFormat/>
    <w:uiPriority w:val="9"/>
    <w:rPr>
      <w:rFonts w:ascii="宋体" w:hAnsi="宋体" w:cs="宋体"/>
      <w:b/>
      <w:bCs/>
      <w:kern w:val="36"/>
      <w:sz w:val="48"/>
      <w:szCs w:val="48"/>
    </w:rPr>
  </w:style>
  <w:style w:type="character" w:customStyle="1" w:styleId="20">
    <w:name w:val="页眉 字符"/>
    <w:link w:val="7"/>
    <w:qFormat/>
    <w:uiPriority w:val="0"/>
    <w:rPr>
      <w:kern w:val="2"/>
      <w:sz w:val="18"/>
      <w:szCs w:val="18"/>
    </w:rPr>
  </w:style>
  <w:style w:type="character" w:customStyle="1" w:styleId="21">
    <w:name w:val="正文文本 字符"/>
    <w:link w:val="3"/>
    <w:qFormat/>
    <w:uiPriority w:val="0"/>
    <w:rPr>
      <w:kern w:val="2"/>
      <w:sz w:val="21"/>
      <w:szCs w:val="24"/>
    </w:rPr>
  </w:style>
  <w:style w:type="character" w:customStyle="1" w:styleId="22">
    <w:name w:val="fontstyle01"/>
    <w:basedOn w:val="11"/>
    <w:qFormat/>
    <w:uiPriority w:val="0"/>
    <w:rPr>
      <w:rFonts w:hint="eastAsia" w:ascii="宋体" w:hAnsi="宋体" w:eastAsia="宋体"/>
      <w:color w:val="000000"/>
      <w:sz w:val="36"/>
      <w:szCs w:val="36"/>
    </w:rPr>
  </w:style>
  <w:style w:type="paragraph" w:customStyle="1" w:styleId="23">
    <w:name w:val="Revision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24037;&#20316;&#20869;&#23481;-&#24352;\11.&#25910;&#21457;&#25991;\1.3&#26631;&#20934;&#37096;&#20989;.wp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7081AD-82CA-4CB7-AA4B-7FF76AA6BD5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1.3标准部函.wpt</Template>
  <Company>MS</Company>
  <Pages>1</Pages>
  <Words>23</Words>
  <Characters>136</Characters>
  <Lines>1</Lines>
  <Paragraphs>1</Paragraphs>
  <TotalTime>1</TotalTime>
  <ScaleCrop>false</ScaleCrop>
  <LinksUpToDate>false</LinksUpToDate>
  <CharactersWithSpaces>158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2020-02-25T06:36:00Z</dcterms:created>
  <dc:creator>ya</dc:creator>
  <cp:lastModifiedBy>徐曦</cp:lastModifiedBy>
  <cp:lastPrinted>2021-05-19T10:03:00Z</cp:lastPrinted>
  <dcterms:modified xsi:type="dcterms:W3CDTF">2025-06-16T09:31:23Z</dcterms:modified>
  <dc:title>关于召开《天然石材装饰工程技术规程》</dc:title>
  <cp:revision>98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7224BDFA98FC44A9A1A4E4B954F9121E_12</vt:lpwstr>
  </property>
</Properties>
</file>